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2A9B" w14:textId="77777777" w:rsidR="00D42F6D" w:rsidRPr="00CC1B89" w:rsidRDefault="00D42F6D" w:rsidP="00202391">
      <w:pPr>
        <w:rPr>
          <w:rFonts w:cs="Arial"/>
          <w:szCs w:val="28"/>
        </w:rPr>
      </w:pPr>
    </w:p>
    <w:p w14:paraId="0DD6327C" w14:textId="77777777" w:rsidR="00202391" w:rsidRPr="00CC1B89" w:rsidRDefault="00202391" w:rsidP="00202391">
      <w:pPr>
        <w:rPr>
          <w:rFonts w:cs="Arial"/>
          <w:szCs w:val="28"/>
        </w:rPr>
      </w:pPr>
    </w:p>
    <w:tbl>
      <w:tblPr>
        <w:tblW w:w="10065" w:type="dxa"/>
        <w:tblLayout w:type="fixed"/>
        <w:tblLook w:val="04A0" w:firstRow="1" w:lastRow="0" w:firstColumn="1" w:lastColumn="0" w:noHBand="0" w:noVBand="1"/>
      </w:tblPr>
      <w:tblGrid>
        <w:gridCol w:w="2694"/>
        <w:gridCol w:w="4377"/>
        <w:gridCol w:w="2994"/>
      </w:tblGrid>
      <w:tr w:rsidR="00BF243D" w:rsidRPr="00CC1B89" w14:paraId="0367FD77" w14:textId="77777777" w:rsidTr="001643C2">
        <w:trPr>
          <w:trHeight w:hRule="exact" w:val="2255"/>
        </w:trPr>
        <w:tc>
          <w:tcPr>
            <w:tcW w:w="7071" w:type="dxa"/>
            <w:gridSpan w:val="2"/>
          </w:tcPr>
          <w:p w14:paraId="6D5B7F08" w14:textId="77777777" w:rsidR="00BF243D" w:rsidRPr="00CC1B89" w:rsidRDefault="003A6E5C" w:rsidP="00003BCE">
            <w:pPr>
              <w:rPr>
                <w:rFonts w:cs="Arial"/>
                <w:noProof/>
              </w:rPr>
            </w:pPr>
            <w:sdt>
              <w:sdtPr>
                <w:rPr>
                  <w:rFonts w:cs="Arial"/>
                  <w:noProof/>
                </w:rPr>
                <w:alias w:val="Sdm_AMNavn"/>
                <w:tag w:val="Sdm_AMNavn"/>
                <w:id w:val="36745875"/>
                <w:dataBinding w:xpath="/document/body/Sdm_AMNavn" w:storeItemID="{B1C71B34-3814-4C71-AACB-84E7F816B9CF}"/>
                <w:text/>
              </w:sdtPr>
              <w:sdtEndPr/>
              <w:sdtContent>
                <w:bookmarkStart w:id="0" w:name="Sdm_AMNavn"/>
                <w:r w:rsidR="00BF243D" w:rsidRPr="00CC1B89">
                  <w:rPr>
                    <w:rFonts w:cs="Arial"/>
                    <w:noProof/>
                  </w:rPr>
                  <w:t>Statsforvalteren I Østfold Buskerud Oslo Og Akershus</w:t>
                </w:r>
              </w:sdtContent>
            </w:sdt>
            <w:bookmarkEnd w:id="0"/>
          </w:p>
          <w:p w14:paraId="6A255AC0" w14:textId="60BC1D06" w:rsidR="00BF243D" w:rsidRPr="00CC1B89" w:rsidRDefault="003A6E5C" w:rsidP="00003BCE">
            <w:pPr>
              <w:rPr>
                <w:rFonts w:cs="Arial"/>
                <w:noProof/>
                <w:vanish/>
              </w:rPr>
            </w:pPr>
            <w:sdt>
              <w:sdtPr>
                <w:rPr>
                  <w:rFonts w:cs="Arial"/>
                  <w:noProof/>
                  <w:vanish/>
                </w:rPr>
                <w:alias w:val="Sdm_Att"/>
                <w:tag w:val="Sdm_Att"/>
                <w:id w:val="19995630"/>
                <w:dataBinding w:xpath="/document/body/Sdm_Att" w:storeItemID="{B1C71B34-3814-4C71-AACB-84E7F816B9CF}"/>
                <w:text/>
              </w:sdtPr>
              <w:sdtEndPr/>
              <w:sdtContent>
                <w:bookmarkStart w:id="1" w:name="Sdm_Att"/>
                <w:r w:rsidR="00D525E4">
                  <w:rPr>
                    <w:rFonts w:cs="Arial"/>
                    <w:noProof/>
                    <w:vanish/>
                  </w:rPr>
                  <w:t xml:space="preserve"> </w:t>
                </w:r>
              </w:sdtContent>
            </w:sdt>
            <w:bookmarkEnd w:id="1"/>
          </w:p>
          <w:p w14:paraId="361779E7" w14:textId="77777777" w:rsidR="00BF243D" w:rsidRPr="00CC1B89" w:rsidRDefault="003A6E5C" w:rsidP="00003BCE">
            <w:pPr>
              <w:rPr>
                <w:rFonts w:cs="Arial"/>
              </w:rPr>
            </w:pPr>
            <w:sdt>
              <w:sdtPr>
                <w:rPr>
                  <w:rFonts w:cs="Arial"/>
                  <w:noProof/>
                </w:rPr>
                <w:alias w:val="Sdm_AMAdr"/>
                <w:tag w:val="Sdm_AMAdr"/>
                <w:id w:val="81995340"/>
                <w:dataBinding w:xpath="/document/body/Sdm_AMAdr" w:storeItemID="{B1C71B34-3814-4C71-AACB-84E7F816B9CF}"/>
                <w:text/>
              </w:sdtPr>
              <w:sdtEndPr/>
              <w:sdtContent>
                <w:bookmarkStart w:id="2" w:name="Sdm_AMAdr"/>
                <w:r w:rsidR="00BF243D" w:rsidRPr="00CC1B89">
                  <w:rPr>
                    <w:rFonts w:cs="Arial"/>
                    <w:noProof/>
                  </w:rPr>
                  <w:t>Postboks 325</w:t>
                </w:r>
              </w:sdtContent>
            </w:sdt>
            <w:bookmarkEnd w:id="2"/>
          </w:p>
          <w:p w14:paraId="3DAC59F3" w14:textId="77777777" w:rsidR="00BF243D" w:rsidRPr="00CC1B89" w:rsidRDefault="003A6E5C" w:rsidP="00003BCE">
            <w:pPr>
              <w:rPr>
                <w:rFonts w:cs="Arial"/>
              </w:rPr>
            </w:pPr>
            <w:sdt>
              <w:sdtPr>
                <w:rPr>
                  <w:rFonts w:cs="Arial"/>
                  <w:noProof/>
                </w:rPr>
                <w:alias w:val="Sdm_AMPostNr"/>
                <w:tag w:val="Sdm_AMPostNr"/>
                <w:id w:val="10151657"/>
                <w:dataBinding w:xpath="/document/body/Sdm_AMPostNr" w:storeItemID="{B1C71B34-3814-4C71-AACB-84E7F816B9CF}"/>
                <w:text/>
              </w:sdtPr>
              <w:sdtEndPr/>
              <w:sdtContent>
                <w:bookmarkStart w:id="3" w:name="Sdm_AMPostNr"/>
                <w:r w:rsidR="00BF243D" w:rsidRPr="00CC1B89">
                  <w:rPr>
                    <w:rFonts w:cs="Arial"/>
                    <w:noProof/>
                  </w:rPr>
                  <w:t>1502</w:t>
                </w:r>
              </w:sdtContent>
            </w:sdt>
            <w:bookmarkEnd w:id="3"/>
            <w:r w:rsidR="00BF243D" w:rsidRPr="00CC1B89">
              <w:rPr>
                <w:rFonts w:cs="Arial"/>
              </w:rPr>
              <w:t xml:space="preserve"> </w:t>
            </w:r>
            <w:sdt>
              <w:sdtPr>
                <w:rPr>
                  <w:rFonts w:cs="Arial"/>
                </w:rPr>
                <w:alias w:val="Sdm_AMPoststed"/>
                <w:tag w:val="Sdm_AMPoststed"/>
                <w:id w:val="61444342"/>
                <w:dataBinding w:xpath="/document/body/Sdm_AMPoststed" w:storeItemID="{B1C71B34-3814-4C71-AACB-84E7F816B9CF}"/>
                <w:text/>
              </w:sdtPr>
              <w:sdtEndPr/>
              <w:sdtContent>
                <w:bookmarkStart w:id="4" w:name="Sdm_AMPoststed"/>
                <w:r w:rsidR="00BF243D" w:rsidRPr="00CC1B89">
                  <w:rPr>
                    <w:rFonts w:cs="Arial"/>
                  </w:rPr>
                  <w:t>Moss</w:t>
                </w:r>
              </w:sdtContent>
            </w:sdt>
            <w:bookmarkEnd w:id="4"/>
          </w:p>
          <w:p w14:paraId="1803A09D" w14:textId="77777777" w:rsidR="00BF243D" w:rsidRPr="00CC1B89" w:rsidRDefault="00BF243D" w:rsidP="00003BCE">
            <w:pPr>
              <w:rPr>
                <w:rFonts w:cs="Arial"/>
              </w:rPr>
            </w:pPr>
          </w:p>
        </w:tc>
        <w:tc>
          <w:tcPr>
            <w:tcW w:w="2994" w:type="dxa"/>
            <w:vAlign w:val="center"/>
          </w:tcPr>
          <w:p w14:paraId="5E3558A3" w14:textId="431550C6" w:rsidR="00BF243D" w:rsidRPr="00CC1B89" w:rsidRDefault="003A6E5C" w:rsidP="00003BCE">
            <w:pPr>
              <w:rPr>
                <w:rFonts w:cs="Arial"/>
                <w:vanish/>
              </w:rPr>
            </w:pPr>
            <w:sdt>
              <w:sdtPr>
                <w:rPr>
                  <w:rFonts w:cs="Arial"/>
                  <w:vanish/>
                </w:rPr>
                <w:alias w:val="Sgr_Beskrivelse"/>
                <w:tag w:val="Sgr_Beskrivelse"/>
                <w:id w:val="289304736"/>
                <w:dataBinding w:xpath="/document/body/Sgr_Beskrivelse" w:storeItemID="{B1C71B34-3814-4C71-AACB-84E7F816B9CF}"/>
                <w:text/>
              </w:sdtPr>
              <w:sdtEndPr/>
              <w:sdtContent>
                <w:bookmarkStart w:id="5" w:name="Sgr_Beskrivelse"/>
                <w:r w:rsidR="00D525E4">
                  <w:rPr>
                    <w:rFonts w:cs="Arial"/>
                    <w:vanish/>
                  </w:rPr>
                  <w:t xml:space="preserve"> </w:t>
                </w:r>
              </w:sdtContent>
            </w:sdt>
            <w:bookmarkEnd w:id="5"/>
          </w:p>
          <w:p w14:paraId="3F96487F" w14:textId="4573D436" w:rsidR="00BF243D" w:rsidRPr="00CC1B89" w:rsidRDefault="003A6E5C" w:rsidP="00003BCE">
            <w:pPr>
              <w:rPr>
                <w:rFonts w:cs="Arial"/>
                <w:vanish/>
              </w:rPr>
            </w:pPr>
            <w:sdt>
              <w:sdtPr>
                <w:rPr>
                  <w:rFonts w:cs="Arial"/>
                  <w:vanish/>
                </w:rPr>
                <w:alias w:val="Spg_Beskrivelse"/>
                <w:tag w:val="Spg_Beskrivelse"/>
                <w:id w:val="26975703"/>
                <w:dataBinding w:xpath="/document/body/Spg_Beskrivelse" w:storeItemID="{B1C71B34-3814-4C71-AACB-84E7F816B9CF}"/>
                <w:text/>
              </w:sdtPr>
              <w:sdtEndPr/>
              <w:sdtContent>
                <w:bookmarkStart w:id="6" w:name="Spg_Beskrivelse"/>
                <w:r w:rsidR="00D525E4">
                  <w:rPr>
                    <w:rFonts w:cs="Arial"/>
                    <w:vanish/>
                  </w:rPr>
                  <w:t xml:space="preserve"> </w:t>
                </w:r>
              </w:sdtContent>
            </w:sdt>
            <w:bookmarkEnd w:id="6"/>
          </w:p>
        </w:tc>
      </w:tr>
      <w:tr w:rsidR="00BF243D" w:rsidRPr="00CC1B89" w14:paraId="1D9B8B2E" w14:textId="77777777" w:rsidTr="001643C2">
        <w:trPr>
          <w:trHeight w:val="266"/>
        </w:trPr>
        <w:tc>
          <w:tcPr>
            <w:tcW w:w="2694" w:type="dxa"/>
          </w:tcPr>
          <w:p w14:paraId="47738317" w14:textId="77777777" w:rsidR="00BF243D" w:rsidRPr="00CC1B89" w:rsidRDefault="00BF243D" w:rsidP="00003BCE">
            <w:pPr>
              <w:rPr>
                <w:rFonts w:cs="Arial"/>
                <w:sz w:val="20"/>
                <w:szCs w:val="20"/>
              </w:rPr>
            </w:pPr>
            <w:r w:rsidRPr="00CC1B89">
              <w:rPr>
                <w:rFonts w:cs="Arial"/>
                <w:sz w:val="20"/>
                <w:szCs w:val="20"/>
              </w:rPr>
              <w:t>Deres ref.:</w:t>
            </w:r>
          </w:p>
        </w:tc>
        <w:tc>
          <w:tcPr>
            <w:tcW w:w="4377" w:type="dxa"/>
          </w:tcPr>
          <w:p w14:paraId="3578E06C" w14:textId="77777777" w:rsidR="00BF243D" w:rsidRPr="00CC1B89" w:rsidRDefault="00BF243D" w:rsidP="00003BCE">
            <w:pPr>
              <w:rPr>
                <w:rFonts w:cs="Arial"/>
                <w:sz w:val="20"/>
                <w:szCs w:val="20"/>
              </w:rPr>
            </w:pPr>
            <w:r w:rsidRPr="00CC1B89">
              <w:rPr>
                <w:rFonts w:cs="Arial"/>
                <w:sz w:val="20"/>
                <w:szCs w:val="20"/>
              </w:rPr>
              <w:t xml:space="preserve">Vår ref.: </w:t>
            </w:r>
          </w:p>
        </w:tc>
        <w:tc>
          <w:tcPr>
            <w:tcW w:w="2994" w:type="dxa"/>
          </w:tcPr>
          <w:p w14:paraId="79466B9E" w14:textId="77777777" w:rsidR="00BF243D" w:rsidRPr="00CC1B89" w:rsidRDefault="00BF243D" w:rsidP="00003BCE">
            <w:pPr>
              <w:rPr>
                <w:rFonts w:cs="Arial"/>
                <w:sz w:val="20"/>
                <w:szCs w:val="20"/>
              </w:rPr>
            </w:pPr>
            <w:r w:rsidRPr="00CC1B89">
              <w:rPr>
                <w:rFonts w:cs="Arial"/>
                <w:sz w:val="20"/>
                <w:szCs w:val="20"/>
              </w:rPr>
              <w:t>Dato:</w:t>
            </w:r>
          </w:p>
        </w:tc>
      </w:tr>
      <w:tr w:rsidR="00BF243D" w:rsidRPr="00CC1B89" w14:paraId="3439D228" w14:textId="77777777" w:rsidTr="001643C2">
        <w:trPr/>
        <w:tc>
          <w:tcPr>
            <w:tcW w:w="2694" w:type="dxa"/>
          </w:tcPr>
          <w:p w14:paraId="73372412" w14:textId="0C1D5E1C" w:rsidR="00BF243D" w:rsidRPr="00CC1B89" w:rsidRDefault="003A6E5C" w:rsidP="00003BCE">
            <w:pPr>
              <w:rPr>
                <w:rFonts w:cs="Arial"/>
                <w:sz w:val="20"/>
                <w:szCs w:val="20"/>
                <w:vanish/>
              </w:rPr>
            </w:pPr>
            <w:sdt>
              <w:sdtPr>
                <w:rPr>
                  <w:rFonts w:cs="Arial"/>
                  <w:noProof/>
                  <w:sz w:val="20"/>
                  <w:szCs w:val="20"/>
                  <w:vanish/>
                </w:rPr>
                <w:alias w:val="Sdm_AMReferanse"/>
                <w:tag w:val="Sdm_AMReferanse"/>
                <w:id w:val="48451922"/>
                <w:dataBinding w:xpath="/document/body/Sdm_AMReferanse" w:storeItemID="{B1C71B34-3814-4C71-AACB-84E7F816B9CF}"/>
                <w:text/>
              </w:sdtPr>
              <w:sdtEndPr/>
              <w:sdtContent>
                <w:bookmarkStart w:id="7" w:name="Sdm_AMReferanse"/>
                <w:r w:rsidR="00D525E4">
                  <w:rPr>
                    <w:rFonts w:cs="Arial"/>
                    <w:noProof/>
                    <w:sz w:val="20"/>
                    <w:szCs w:val="20"/>
                    <w:vanish/>
                  </w:rPr>
                  <w:t xml:space="preserve"> </w:t>
                </w:r>
              </w:sdtContent>
            </w:sdt>
            <w:bookmarkEnd w:id="7"/>
          </w:p>
        </w:tc>
        <w:tc>
          <w:tcPr>
            <w:tcW w:w="4377" w:type="dxa"/>
          </w:tcPr>
          <w:p w14:paraId="256FC7DE" w14:textId="0C86D274" w:rsidR="00BF243D" w:rsidRPr="00CC1B89" w:rsidRDefault="003A6E5C" w:rsidP="006C2036">
            <w:pPr>
              <w:rPr>
                <w:rFonts w:cs="Arial"/>
                <w:sz w:val="20"/>
                <w:szCs w:val="20"/>
              </w:rPr>
            </w:pPr>
            <w:sdt>
              <w:sdtPr>
                <w:rPr>
                  <w:rFonts w:cs="Arial"/>
                  <w:noProof/>
                  <w:sz w:val="20"/>
                  <w:szCs w:val="20"/>
                </w:rPr>
                <w:alias w:val="Sas_ArkivSakID"/>
                <w:tag w:val="Sas_ArkivSakID"/>
                <w:id w:val="94166264"/>
                <w:dataBinding w:xpath="/document/body/Sas_ArkivSakID" w:storeItemID="{B1C71B34-3814-4C71-AACB-84E7F816B9CF}"/>
                <w:text/>
              </w:sdtPr>
              <w:sdtEndPr/>
              <w:sdtContent>
                <w:bookmarkStart w:id="8" w:name="Sas_ArkivSakID"/>
                <w:r w:rsidR="00BF243D" w:rsidRPr="00CC1B89">
                  <w:rPr>
                    <w:rFonts w:cs="Arial"/>
                    <w:noProof/>
                    <w:sz w:val="20"/>
                    <w:szCs w:val="20"/>
                  </w:rPr>
                  <w:t>25/23693</w:t>
                </w:r>
              </w:sdtContent>
            </w:sdt>
            <w:bookmarkEnd w:id="8"/>
            <w:r w:rsidR="00BF243D" w:rsidRPr="00CC1B89">
              <w:rPr>
                <w:rFonts w:cs="Arial"/>
                <w:noProof/>
                <w:sz w:val="20"/>
                <w:szCs w:val="20"/>
              </w:rPr>
              <w:t xml:space="preserve"> - </w:t>
            </w:r>
            <w:sdt>
              <w:sdtPr>
                <w:rPr>
                  <w:rFonts w:cs="Arial"/>
                  <w:noProof/>
                  <w:sz w:val="20"/>
                  <w:szCs w:val="20"/>
                </w:rPr>
                <w:alias w:val="Sdo_DokNr"/>
                <w:tag w:val="Sdo_DokNr"/>
                <w:id w:val="288402723"/>
                <w:dataBinding w:xpath="/document/body/Sdo_DokNr" w:storeItemID="{B1C71B34-3814-4C71-AACB-84E7F816B9CF}"/>
                <w:text/>
              </w:sdtPr>
              <w:sdtEndPr/>
              <w:sdtContent>
                <w:bookmarkStart w:id="9" w:name="Sdo_DokNr"/>
                <w:r w:rsidR="00BF243D" w:rsidRPr="00CC1B89">
                  <w:rPr>
                    <w:rFonts w:cs="Arial"/>
                    <w:noProof/>
                    <w:sz w:val="20"/>
                    <w:szCs w:val="20"/>
                  </w:rPr>
                  <w:t>1</w:t>
                </w:r>
              </w:sdtContent>
            </w:sdt>
            <w:bookmarkEnd w:id="9"/>
          </w:p>
        </w:tc>
        <w:sdt>
          <w:sdtPr>
            <w:rPr>
              <w:rFonts w:cs="Arial"/>
              <w:sz w:val="20"/>
              <w:szCs w:val="20"/>
            </w:rPr>
            <w:alias w:val="Sdo_DokDato"/>
            <w:tag w:val="Sdo_DokDato"/>
            <w:id w:val="199906483"/>
            <w:placeholder>
              <w:docPart w:val="DefaultPlaceholder_-1854013440"/>
            </w:placeholder>
            <w:dataBinding w:xpath="/document/body/Sdo_DokDato" w:storeItemID="{B1C71B34-3814-4C71-AACB-84E7F816B9CF}"/>
            <w:text/>
          </w:sdtPr>
          <w:sdtEndPr/>
          <w:sdtContent>
            <w:bookmarkStart w:id="10" w:name="Sdo_DokDato" w:displacedByCustomXml="prev"/>
            <w:tc>
              <w:tcPr>
                <w:tcW w:w="2994" w:type="dxa"/>
              </w:tcPr>
              <w:p w14:paraId="4C5356E8" w14:textId="09850451" w:rsidR="00BF243D" w:rsidRPr="00CC1B89" w:rsidRDefault="001643C2" w:rsidP="00D05E47">
                <w:pPr>
                  <w:rPr>
                    <w:rFonts w:cs="Arial"/>
                    <w:sz w:val="20"/>
                    <w:szCs w:val="20"/>
                  </w:rPr>
                </w:pPr>
                <w:r w:rsidRPr="00CC1B89">
                  <w:rPr>
                    <w:rFonts w:cs="Arial"/>
                    <w:sz w:val="20"/>
                    <w:szCs w:val="20"/>
                  </w:rPr>
                  <w:t>27.06.2025</w:t>
                </w:r>
              </w:p>
            </w:tc>
          </w:sdtContent>
        </w:sdt>
        <w:bookmarkEnd w:id="10"/>
      </w:tr>
    </w:tbl>
    <w:p w14:paraId="29401423" w14:textId="77777777" w:rsidR="00BF243D" w:rsidRPr="00CC1B89" w:rsidRDefault="00BF243D">
      <w:pPr>
        <w:rPr>
          <w:rFonts w:cs="Arial"/>
        </w:rPr>
      </w:pPr>
    </w:p>
    <w:p w14:paraId="1A5140C2" w14:textId="77777777" w:rsidR="00B573C0" w:rsidRDefault="00B573C0" w:rsidP="008A6E57">
      <w:pPr>
        <w:rPr>
          <w:rFonts w:cs="Arial"/>
        </w:rPr>
      </w:pPr>
    </w:p>
    <w:p w14:paraId="35910FD9" w14:textId="77777777" w:rsidR="001A5F6A" w:rsidRPr="00CC1B89" w:rsidRDefault="001A5F6A" w:rsidP="008A6E57">
      <w:pPr>
        <w:rPr>
          <w:rFonts w:cs="Arial"/>
        </w:rPr>
      </w:pPr>
    </w:p>
    <w:p w14:paraId="3A2E153D" w14:textId="6C39360B" w:rsidR="00BA36B6" w:rsidRPr="00FB36F0" w:rsidRDefault="003A6E5C" w:rsidP="00FB36F0">
      <w:pPr>
        <w:pStyle w:val="Overskrift1"/>
        <w:spacing w:before="0"/>
        <w:rPr>
          <w:sz w:val="24"/>
          <w:szCs w:val="24"/>
        </w:rPr>
      </w:pPr>
      <w:sdt>
        <w:sdtPr>
          <w:rPr>
            <w:sz w:val="24"/>
            <w:szCs w:val="24"/>
          </w:rPr>
          <w:alias w:val="Sdo_Tittel"/>
          <w:tag w:val="Sdo_Tittel"/>
          <w:id w:val="66397810"/>
          <w:dataBinding w:xpath="/document/body/Sdo_Tittel" w:storeItemID="{B1C71B34-3814-4C71-AACB-84E7F816B9CF}"/>
          <w:text/>
        </w:sdtPr>
        <w:sdtEndPr/>
        <w:sdtContent>
          <w:bookmarkStart w:id="11" w:name="Sdo_Tittel"/>
          <w:r w:rsidR="00D525E4">
            <w:rPr>
              <w:sz w:val="24"/>
              <w:szCs w:val="24"/>
            </w:rPr>
            <w:t>Høring av forslag til handlingsplan for vannområde Tyrifjorden 2026-2033</w:t>
          </w:r>
        </w:sdtContent>
      </w:sdt>
      <w:bookmarkEnd w:id="11"/>
    </w:p>
    <w:p w14:paraId="14F198EF" w14:textId="48D91EED" w:rsidR="00BA36B6" w:rsidRPr="00FB36F0" w:rsidRDefault="003A6E5C" w:rsidP="00FB36F0">
      <w:pPr>
        <w:pStyle w:val="Overskrift1"/>
        <w:spacing w:before="0"/>
        <w:rPr>
          <w:sz w:val="24"/>
          <w:szCs w:val="24"/>
          <w:vanish/>
        </w:rPr>
      </w:pPr>
      <w:sdt>
        <w:sdtPr>
          <w:rPr>
            <w:sz w:val="24"/>
            <w:szCs w:val="24"/>
            <w:vanish/>
          </w:rPr>
          <w:alias w:val="Sdo_Tittel2"/>
          <w:tag w:val="Sdo_Tittel2"/>
          <w:id w:val="-116757847"/>
          <w:dataBinding w:xpath="/document/body/Sdo_Tittel2" w:storeItemID="{B1C71B34-3814-4C71-AACB-84E7F816B9CF}"/>
          <w:text/>
        </w:sdtPr>
        <w:sdtEndPr/>
        <w:sdtContent>
          <w:bookmarkStart w:id="12" w:name="Sdo_Tittel2"/>
          <w:r w:rsidR="00D525E4">
            <w:rPr>
              <w:sz w:val="24"/>
              <w:szCs w:val="24"/>
              <w:vanish/>
            </w:rPr>
            <w:t xml:space="preserve"> </w:t>
          </w:r>
        </w:sdtContent>
      </w:sdt>
      <w:bookmarkEnd w:id="12"/>
    </w:p>
    <w:p w14:paraId="1384BF26" w14:textId="77777777" w:rsidR="009D7AC5" w:rsidRPr="00CC1B89" w:rsidRDefault="009D7AC5">
      <w:pPr>
        <w:rPr>
          <w:rFonts w:cs="Arial"/>
        </w:rPr>
      </w:pPr>
    </w:p>
    <w:p w14:paraId="0DE9AC88" w14:textId="77777777" w:rsidR="001A5F6A" w:rsidRDefault="001A5F6A" w:rsidP="001A5F6A">
      <w:pPr>
        <w:rPr>
          <w:i/>
          <w:iCs/>
        </w:rPr>
      </w:pPr>
    </w:p>
    <w:p w14:paraId="7BE946A6" w14:textId="1919CD67" w:rsidR="001A5F6A" w:rsidRPr="001A5F6A" w:rsidRDefault="001A5F6A" w:rsidP="001A5F6A">
      <w:pPr>
        <w:rPr>
          <w:b/>
          <w:bCs/>
        </w:rPr>
      </w:pPr>
      <w:r w:rsidRPr="001A5F6A">
        <w:rPr>
          <w:b/>
          <w:bCs/>
        </w:rPr>
        <w:t xml:space="preserve">Vannområde Tyrifjorden har laget forslag til en handlingsplan for vannområdets arbeid med vannmiljø i perioden 2026-2033. Politisk styringsgruppe har vedtatt å sende forslaget til handlingsplan på høring. Høringsperioden er 27. juni 2025 til 14. september 2025. </w:t>
      </w:r>
    </w:p>
    <w:p w14:paraId="2E2A3680" w14:textId="77777777" w:rsidR="001A5F6A" w:rsidRPr="004C18CE" w:rsidRDefault="001A5F6A" w:rsidP="001A5F6A">
      <w:pPr>
        <w:rPr>
          <w:i/>
          <w:iCs/>
        </w:rPr>
      </w:pPr>
    </w:p>
    <w:p w14:paraId="3F483C86" w14:textId="77777777" w:rsidR="001A5F6A" w:rsidRDefault="001A5F6A" w:rsidP="001A5F6A">
      <w:pPr>
        <w:rPr>
          <w:rFonts w:cs="Arial"/>
        </w:rPr>
      </w:pPr>
      <w:r>
        <w:t xml:space="preserve">Vannområde Tyrifjorden er et samarbeid mellom kommunene Jevnaker, Modum, Ringerike, Lier og Hole, Buskerud fylkeskommune og </w:t>
      </w:r>
      <w:r>
        <w:rPr>
          <w:rFonts w:cs="Arial"/>
        </w:rPr>
        <w:t>Statsforvalteren i Østfold, Buskerud, Oslo og Akershus</w:t>
      </w:r>
      <w:r w:rsidRPr="179CE933">
        <w:rPr>
          <w:rFonts w:cs="Arial"/>
        </w:rPr>
        <w:t>.</w:t>
      </w:r>
      <w:r>
        <w:rPr>
          <w:rFonts w:cs="Arial"/>
        </w:rPr>
        <w:t xml:space="preserve"> </w:t>
      </w:r>
    </w:p>
    <w:p w14:paraId="666721F3" w14:textId="77777777" w:rsidR="001A5F6A" w:rsidRDefault="001A5F6A" w:rsidP="001A5F6A"/>
    <w:p w14:paraId="5146C203" w14:textId="1222654C" w:rsidR="001A5F6A" w:rsidRDefault="001A5F6A" w:rsidP="001A5F6A">
      <w:r>
        <w:t xml:space="preserve">Planen er ment å være arbeidsverktøyet til vannområdet. Men den er også ment å være et verktøy for ulike interessenter til å følge med på hva som skal skje på vannmiljøfronten i vannområdet fremover. </w:t>
      </w:r>
    </w:p>
    <w:p w14:paraId="76F5EB90" w14:textId="77777777" w:rsidR="001A5F6A" w:rsidRDefault="001A5F6A" w:rsidP="001A5F6A"/>
    <w:p w14:paraId="228DC50F" w14:textId="77777777" w:rsidR="001A5F6A" w:rsidRDefault="001A5F6A" w:rsidP="001A5F6A">
      <w:r>
        <w:t>Det er viktig å legge merke til at de fleste tiltakene som er foreslått er tiltak som supplerer kommunenes og sektormyndighetenes lovpålagte tiltak på vannmiljø. Legg også merke til at det er foreslått mange tiltak per år, slik at det er nødvendig med en prioritering. Ikke alle tiltak vil bli gjennomført, blant annet fordi de er avhengig av prioriteringer og tilskuddsmidler.</w:t>
      </w:r>
    </w:p>
    <w:p w14:paraId="63C6DA7E" w14:textId="77777777" w:rsidR="001A5F6A" w:rsidRDefault="001A5F6A" w:rsidP="001A5F6A"/>
    <w:p w14:paraId="779490CC" w14:textId="77777777" w:rsidR="001A5F6A" w:rsidRDefault="001A5F6A" w:rsidP="001A5F6A"/>
    <w:p w14:paraId="74E9B915" w14:textId="77777777" w:rsidR="001A5F6A" w:rsidRDefault="001A5F6A" w:rsidP="001A5F6A"/>
    <w:p w14:paraId="33CD8D5E" w14:textId="77777777" w:rsidR="001A5F6A" w:rsidRPr="00C4598D" w:rsidRDefault="001A5F6A" w:rsidP="001A5F6A">
      <w:pPr>
        <w:rPr>
          <w:b/>
          <w:bCs/>
        </w:rPr>
      </w:pPr>
      <w:r>
        <w:rPr>
          <w:b/>
          <w:bCs/>
        </w:rPr>
        <w:t>Har du innspill?</w:t>
      </w:r>
    </w:p>
    <w:p w14:paraId="6FB51C79" w14:textId="77777777" w:rsidR="001A5F6A" w:rsidRDefault="001A5F6A" w:rsidP="001A5F6A">
      <w:r>
        <w:t>Vi håper på å få mange innspill, på hele planen, og spesielt på følgende tema:</w:t>
      </w:r>
    </w:p>
    <w:p w14:paraId="1212392F" w14:textId="77777777" w:rsidR="001A5F6A" w:rsidRDefault="001A5F6A" w:rsidP="001A5F6A">
      <w:pPr>
        <w:pStyle w:val="Listeavsnitt"/>
        <w:numPr>
          <w:ilvl w:val="0"/>
          <w:numId w:val="3"/>
        </w:numPr>
      </w:pPr>
      <w:r>
        <w:t xml:space="preserve">Har du innspill knytta til noen av de foreslåtte tiltakene og gjennomføringen av dem? </w:t>
      </w:r>
    </w:p>
    <w:p w14:paraId="602870DA" w14:textId="77777777" w:rsidR="001A5F6A" w:rsidRDefault="001A5F6A" w:rsidP="001A5F6A">
      <w:pPr>
        <w:pStyle w:val="Listeavsnitt"/>
        <w:numPr>
          <w:ilvl w:val="0"/>
          <w:numId w:val="3"/>
        </w:numPr>
      </w:pPr>
      <w:r>
        <w:t>Er tiltakene tilstrekkelige til å ivareta vannmiljøet?</w:t>
      </w:r>
    </w:p>
    <w:p w14:paraId="0A7E3E8E" w14:textId="77777777" w:rsidR="001A5F6A" w:rsidRDefault="001A5F6A" w:rsidP="001A5F6A">
      <w:pPr>
        <w:pStyle w:val="Listeavsnitt"/>
        <w:numPr>
          <w:ilvl w:val="0"/>
          <w:numId w:val="3"/>
        </w:numPr>
      </w:pPr>
      <w:r>
        <w:t>Er det problemstillinger innenfor vannmiljø du mener mangler?</w:t>
      </w:r>
    </w:p>
    <w:p w14:paraId="28327B85" w14:textId="77777777" w:rsidR="001A5F6A" w:rsidRDefault="001A5F6A" w:rsidP="001A5F6A">
      <w:pPr>
        <w:pStyle w:val="Listeavsnitt"/>
        <w:numPr>
          <w:ilvl w:val="0"/>
          <w:numId w:val="3"/>
        </w:numPr>
      </w:pPr>
      <w:r>
        <w:t>Er det interessegrupper vannområdet bør samarbeide med?</w:t>
      </w:r>
    </w:p>
    <w:p w14:paraId="33B95E0E" w14:textId="77777777" w:rsidR="001A5F6A" w:rsidRDefault="001A5F6A" w:rsidP="001A5F6A">
      <w:pPr>
        <w:pStyle w:val="Listeavsnitt"/>
        <w:numPr>
          <w:ilvl w:val="0"/>
          <w:numId w:val="3"/>
        </w:numPr>
      </w:pPr>
      <w:r>
        <w:t>Er det tiltak som bør prioriteres høyere?</w:t>
      </w:r>
    </w:p>
    <w:p w14:paraId="695A1686" w14:textId="77777777" w:rsidR="001A5F6A" w:rsidRDefault="001A5F6A" w:rsidP="001A5F6A"/>
    <w:p w14:paraId="401F11E9" w14:textId="77777777" w:rsidR="001A5F6A" w:rsidRDefault="001A5F6A" w:rsidP="001A5F6A">
      <w:r w:rsidRPr="00B4143C">
        <w:lastRenderedPageBreak/>
        <w:t>Dersom du har innspill til planen, kan du sende det som brev til Ringerike kommune, postboks 123 Sentrum, 3502 Hønefoss, eller som e-post til </w:t>
      </w:r>
      <w:hyperlink r:id="rId8">
        <w:r w:rsidRPr="2106A4A3">
          <w:rPr>
            <w:rStyle w:val="Hyperkobling"/>
          </w:rPr>
          <w:t>postmottak@ringerike.kommune.no</w:t>
        </w:r>
      </w:hyperlink>
      <w:r w:rsidRPr="00B4143C">
        <w:t>.</w:t>
      </w:r>
    </w:p>
    <w:p w14:paraId="02FEDB75" w14:textId="77777777" w:rsidR="001A5F6A" w:rsidRDefault="001A5F6A" w:rsidP="001A5F6A">
      <w:r>
        <w:t>Merk høringsinnspillet med: 25/23693</w:t>
      </w:r>
    </w:p>
    <w:p w14:paraId="2530DEA9" w14:textId="324293DF" w:rsidR="00F85FAA" w:rsidRPr="00EB4D77" w:rsidRDefault="003A6E5C" w:rsidP="00D07EFB">
      <w:pPr>
        <w:tabs>
          <w:tab w:val="left" w:pos="1785"/>
        </w:tabs>
        <w:rPr>
          <w:rFonts w:cs="Arial"/>
        </w:rPr>
      </w:pPr>
      <w:r>
        <w:rPr>
          <w:rFonts w:cs="Arial"/>
        </w:rPr>
        <w:t xml:space="preserve"> </w:t>
      </w:r>
    </w:p>
    <w:p w14:paraId="04F7F62E" w14:textId="77777777" w:rsidR="009D7AC5" w:rsidRPr="00CC1B89" w:rsidRDefault="009D7AC5">
      <w:pPr>
        <w:rPr>
          <w:rFonts w:cs="Arial"/>
        </w:rPr>
      </w:pPr>
    </w:p>
    <w:p w14:paraId="37ABF8CF" w14:textId="77777777" w:rsidR="009E29F2" w:rsidRPr="00CC1B89" w:rsidRDefault="009E29F2">
      <w:pPr>
        <w:rPr>
          <w:rFonts w:cs="Arial"/>
        </w:rPr>
      </w:pPr>
    </w:p>
    <w:tbl>
      <w:tblPr>
        <w:tblStyle w:val="Tabellrutenett"/>
        <w:tblW w:w="92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498"/>
        <w:gridCol w:w="38"/>
        <w:gridCol w:w="4536"/>
        <w:gridCol w:w="32"/>
      </w:tblGrid>
      <w:tr w:rsidR="001643C2" w:rsidRPr="00CC1B89" w14:paraId="4C3B8E02" w14:textId="77777777" w:rsidTr="00655620">
        <w:trPr>
          <w:gridBefore w:val="1"/>
          <w:gridAfter w:val="1"/>
          <w:wBefore w:w="108" w:type="dxa"/>
          <w:wAfter w:w="32" w:type="dxa"/>
        </w:trPr>
        <w:tc>
          <w:tcPr>
            <w:tcW w:w="4536" w:type="dxa"/>
            <w:gridSpan w:val="2"/>
          </w:tcPr>
          <w:p w14:paraId="60F52EB2" w14:textId="77777777" w:rsidR="001643C2" w:rsidRPr="00CC1B89" w:rsidRDefault="001643C2" w:rsidP="005123F8">
            <w:pPr>
              <w:keepNext/>
              <w:rPr>
                <w:rFonts w:cs="Arial"/>
              </w:rPr>
            </w:pPr>
            <w:r w:rsidRPr="00CC1B89">
              <w:rPr>
                <w:rFonts w:cs="Arial"/>
              </w:rPr>
              <w:t>Med hilsen</w:t>
            </w:r>
          </w:p>
        </w:tc>
        <w:tc>
          <w:tcPr>
            <w:tcW w:w="4536" w:type="dxa"/>
          </w:tcPr>
          <w:p w14:paraId="390D3F20" w14:textId="77777777" w:rsidR="001643C2" w:rsidRPr="00CC1B89" w:rsidRDefault="001643C2" w:rsidP="005123F8">
            <w:pPr>
              <w:keepNext/>
              <w:rPr>
                <w:rFonts w:cs="Arial"/>
              </w:rPr>
            </w:pPr>
          </w:p>
        </w:tc>
      </w:tr>
      <w:tr w:rsidR="00655620" w:rsidRPr="00260F84" w14:paraId="14700E74" w14:textId="77777777" w:rsidTr="00655620">
        <w:tc>
          <w:tcPr>
            <w:tcW w:w="4606" w:type="dxa"/>
            <w:gridSpan w:val="2"/>
          </w:tcPr>
          <w:p w14:paraId="37171FF4" w14:textId="77777777" w:rsidR="00655620" w:rsidRPr="00260F84" w:rsidRDefault="00655620" w:rsidP="00BF429C">
            <w:pPr>
              <w:keepNext/>
              <w:rPr>
                <w:rFonts w:cs="Arial"/>
              </w:rPr>
            </w:pPr>
          </w:p>
          <w:p w14:paraId="0D319E7F" w14:textId="77777777" w:rsidR="00655620" w:rsidRPr="00260F84" w:rsidRDefault="00655620" w:rsidP="00BF429C">
            <w:pPr>
              <w:keepNext/>
              <w:rPr>
                <w:rFonts w:cs="Arial"/>
              </w:rPr>
            </w:pPr>
          </w:p>
          <w:p w14:paraId="439A3339" w14:textId="77777777" w:rsidR="00655620" w:rsidRPr="00260F84" w:rsidRDefault="00655620" w:rsidP="00BF429C">
            <w:pPr>
              <w:keepNext/>
              <w:rPr>
                <w:rFonts w:cs="Arial"/>
              </w:rPr>
            </w:pPr>
          </w:p>
        </w:tc>
        <w:tc>
          <w:tcPr>
            <w:tcW w:w="4606" w:type="dxa"/>
            <w:gridSpan w:val="3"/>
          </w:tcPr>
          <w:p w14:paraId="0DABD752" w14:textId="77777777" w:rsidR="00655620" w:rsidRPr="00260F84" w:rsidRDefault="00655620" w:rsidP="00BF429C">
            <w:pPr>
              <w:keepNext/>
              <w:rPr>
                <w:rFonts w:cs="Arial"/>
              </w:rPr>
            </w:pPr>
          </w:p>
        </w:tc>
      </w:tr>
      <w:tr w:rsidR="00655620" w:rsidRPr="00260F84" w14:paraId="4F51CA5E" w14:textId="77777777" w:rsidTr="00655620">
        <w:trPr/>
        <w:sdt>
          <w:sdtPr>
            <w:rPr>
              <w:rFonts w:cs="Arial"/>
            </w:rPr>
            <w:alias w:val="SoaLdr_Navn"/>
            <w:tag w:val="SoaLdr_Navn"/>
            <w:id w:val="-1634467821"/>
            <w:placeholder>
              <w:docPart w:val="CBE04E8421F24AE49A96AC1AD67045E5"/>
            </w:placeholder>
            <w:dataBinding w:xpath="/document/body/SoaLdr_Navn" w:storeItemID="{B1C71B34-3814-4C71-AACB-84E7F816B9CF}"/>
            <w:text/>
          </w:sdtPr>
          <w:sdtEndPr/>
          <w:sdtContent>
            <w:bookmarkStart w:id="13" w:name="SoaLdr_Navn" w:displacedByCustomXml="prev"/>
            <w:tc>
              <w:tcPr>
                <w:tcW w:w="4606" w:type="dxa"/>
                <w:gridSpan w:val="2"/>
              </w:tcPr>
              <w:p w14:paraId="29E72B51" w14:textId="77777777" w:rsidR="00655620" w:rsidRPr="00260F84" w:rsidRDefault="00655620" w:rsidP="00BF429C">
                <w:pPr>
                  <w:keepNext/>
                  <w:rPr>
                    <w:rFonts w:cs="Arial"/>
                  </w:rPr>
                </w:pPr>
                <w:r w:rsidRPr="00260F84">
                  <w:rPr>
                    <w:rFonts w:cs="Arial"/>
                  </w:rPr>
                  <w:t>Bente Elsrud Anfinnsen</w:t>
                </w:r>
              </w:p>
            </w:tc>
          </w:sdtContent>
        </w:sdt>
        <w:bookmarkEnd w:id="13" w:displacedByCustomXml="next"/>
        <w:sdt>
          <w:sdtPr>
            <w:rPr>
              <w:rFonts w:cs="Arial"/>
            </w:rPr>
            <w:alias w:val="Sbr_Navn"/>
            <w:tag w:val="Sbr_Navn"/>
            <w:id w:val="-981928580"/>
            <w:placeholder>
              <w:docPart w:val="CBE04E8421F24AE49A96AC1AD67045E5"/>
            </w:placeholder>
            <w:dataBinding w:xpath="/document/body/Sbr_Navn" w:storeItemID="{B1C71B34-3814-4C71-AACB-84E7F816B9CF}"/>
            <w:text/>
          </w:sdtPr>
          <w:sdtEndPr/>
          <w:sdtContent>
            <w:bookmarkStart w:id="14" w:name="Sbr_Navn" w:displacedByCustomXml="prev"/>
            <w:tc>
              <w:tcPr>
                <w:tcW w:w="4606" w:type="dxa"/>
                <w:gridSpan w:val="3"/>
              </w:tcPr>
              <w:p w14:paraId="24759E97" w14:textId="77777777" w:rsidR="00655620" w:rsidRPr="00260F84" w:rsidRDefault="00655620" w:rsidP="00BF429C">
                <w:pPr>
                  <w:keepNext/>
                  <w:rPr>
                    <w:rFonts w:cs="Arial"/>
                  </w:rPr>
                </w:pPr>
                <w:r w:rsidRPr="00260F84">
                  <w:rPr>
                    <w:rFonts w:cs="Arial"/>
                  </w:rPr>
                  <w:t>Ellen Margrethe Stabursvik</w:t>
                </w:r>
              </w:p>
            </w:tc>
          </w:sdtContent>
        </w:sdt>
        <w:bookmarkEnd w:id="14"/>
      </w:tr>
      <w:tr w:rsidR="00655620" w:rsidRPr="00260F84" w14:paraId="0E3252A8" w14:textId="77777777" w:rsidTr="00655620">
        <w:trPr/>
        <w:sdt>
          <w:sdtPr>
            <w:rPr>
              <w:rFonts w:cs="Arial"/>
            </w:rPr>
            <w:alias w:val="SoaLdr_Tittel"/>
            <w:tag w:val="SoaLdr_Tittel"/>
            <w:id w:val="-83236864"/>
            <w:placeholder>
              <w:docPart w:val="CBE04E8421F24AE49A96AC1AD67045E5"/>
            </w:placeholder>
            <w:dataBinding w:xpath="/document/body/SoaLdr_Tittel" w:storeItemID="{B1C71B34-3814-4C71-AACB-84E7F816B9CF}"/>
            <w:text/>
          </w:sdtPr>
          <w:sdtEndPr/>
          <w:sdtContent>
            <w:bookmarkStart w:id="15" w:name="SoaLdr_Tittel" w:displacedByCustomXml="prev"/>
            <w:tc>
              <w:tcPr>
                <w:tcW w:w="4606" w:type="dxa"/>
                <w:gridSpan w:val="2"/>
              </w:tcPr>
              <w:p w14:paraId="0FCD44E1" w14:textId="20958DA9" w:rsidR="00655620" w:rsidRPr="00260F84" w:rsidRDefault="003A6E5C" w:rsidP="00BF429C">
                <w:pPr>
                  <w:keepNext/>
                  <w:rPr>
                    <w:rFonts w:cs="Arial"/>
                  </w:rPr>
                </w:pPr>
                <w:r>
                  <w:rPr>
                    <w:rFonts w:cs="Arial"/>
                  </w:rPr>
                  <w:t>Klima- og miljøsjef i Ringerike kommune og medlem av administrativ styringsgruppe for vannområde Tyrifjorden</w:t>
                </w:r>
              </w:p>
            </w:tc>
          </w:sdtContent>
        </w:sdt>
        <w:bookmarkEnd w:id="15" w:displacedByCustomXml="next"/>
        <w:sdt>
          <w:sdtPr>
            <w:rPr>
              <w:rFonts w:cs="Arial"/>
            </w:rPr>
            <w:alias w:val="Sbr_Tittel"/>
            <w:tag w:val="Sbr_Tittel"/>
            <w:id w:val="-155693494"/>
            <w:placeholder>
              <w:docPart w:val="CBE04E8421F24AE49A96AC1AD67045E5"/>
            </w:placeholder>
            <w:dataBinding w:xpath="/document/body/Sbr_Tittel" w:storeItemID="{B1C71B34-3814-4C71-AACB-84E7F816B9CF}"/>
            <w:text/>
          </w:sdtPr>
          <w:sdtEndPr/>
          <w:sdtContent>
            <w:bookmarkStart w:id="16" w:name="Sbr_Tittel" w:displacedByCustomXml="prev"/>
            <w:tc>
              <w:tcPr>
                <w:tcW w:w="4606" w:type="dxa"/>
                <w:gridSpan w:val="3"/>
              </w:tcPr>
              <w:p w14:paraId="50D81F37" w14:textId="19E7C32E" w:rsidR="00655620" w:rsidRPr="00260F84" w:rsidRDefault="001D3FE9" w:rsidP="00BF429C">
                <w:pPr>
                  <w:keepNext/>
                  <w:rPr>
                    <w:rFonts w:cs="Arial"/>
                  </w:rPr>
                </w:pPr>
                <w:r>
                  <w:rPr>
                    <w:rFonts w:cs="Arial"/>
                  </w:rPr>
                  <w:t>Vannområdekoordinator for vannområde Tyrifjorden</w:t>
                </w:r>
              </w:p>
            </w:tc>
          </w:sdtContent>
        </w:sdt>
        <w:bookmarkEnd w:id="16"/>
      </w:tr>
    </w:tbl>
    <w:p w14:paraId="3B99AA0F" w14:textId="77777777" w:rsidR="00655620" w:rsidRPr="00260F84" w:rsidRDefault="00655620" w:rsidP="00655620">
      <w:pPr>
        <w:keepNext/>
        <w:rPr>
          <w:rFonts w:cs="Arial"/>
        </w:rPr>
      </w:pPr>
    </w:p>
    <w:p w14:paraId="111DCFAD" w14:textId="77777777" w:rsidR="00655620" w:rsidRPr="00260F84" w:rsidRDefault="00655620" w:rsidP="00655620">
      <w:pPr>
        <w:keepNext/>
        <w:rPr>
          <w:rFonts w:cs="Arial"/>
          <w:i/>
          <w:sz w:val="18"/>
        </w:rPr>
      </w:pPr>
      <w:r w:rsidRPr="00260F84">
        <w:rPr>
          <w:rFonts w:cs="Arial"/>
          <w:i/>
          <w:sz w:val="18"/>
        </w:rPr>
        <w:t>Dokumentet er elektronisk godkjent og har derfor ingen signatur</w:t>
      </w:r>
    </w:p>
    <w:p w14:paraId="3FB4EB9A" w14:textId="77777777" w:rsidR="00655620" w:rsidRPr="00260F84" w:rsidRDefault="00655620" w:rsidP="00655620">
      <w:pPr>
        <w:rPr>
          <w:rFonts w:cs="Arial"/>
        </w:rPr>
      </w:pPr>
    </w:p>
    <w:p w14:paraId="718659F4" w14:textId="659DA5FA" w:rsidR="00C0392A" w:rsidRDefault="00C0392A" w:rsidP="001A2814">
      <w:pPr>
        <w:rPr>
          <w:rFonts w:cs="Arial"/>
        </w:rPr>
      </w:pPr>
    </w:p>
    <w:p w14:paraId="6BF55EA7" w14:textId="77777777" w:rsidR="00655620" w:rsidRPr="00CC1B89" w:rsidRDefault="00655620" w:rsidP="001A2814">
      <w:pPr>
        <w:rPr>
          <w:rFonts w:cs="Arial"/>
        </w:rPr>
      </w:pPr>
    </w:p>
    <w:tbl>
      <w:tblPr>
        <w:tblStyle w:val="Tabellrutenet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C0392A" w:rsidRPr="00CC1B89" w14:paraId="0EA5D954" w14:textId="77777777" w:rsidTr="001643C2">
        <w:trPr>
          <w:tblHeader/>
        </w:trPr>
        <w:tc>
          <w:tcPr>
            <w:tcW w:w="9356" w:type="dxa"/>
            <w:hideMark/>
          </w:tcPr>
          <w:p w14:paraId="4A35D7D5" w14:textId="77777777" w:rsidR="00C0392A" w:rsidRPr="00CC1B89" w:rsidRDefault="00326F74" w:rsidP="001A2814">
            <w:pPr>
              <w:rPr>
                <w:rFonts w:cs="Arial"/>
                <w:b/>
              </w:rPr>
            </w:pPr>
            <w:r w:rsidRPr="00CC1B89">
              <w:rPr>
                <w:rFonts w:cs="Arial"/>
                <w:b/>
              </w:rPr>
              <w:t>Vedlegg</w:t>
            </w:r>
          </w:p>
        </w:tc>
      </w:tr>
      <w:tr w:rsidR="00F81BAA" w:rsidRPr="00CC1B89" w14:paraId="54297E78" w14:textId="77777777" w:rsidTr="001643C2">
        <w:trPr/>
        <w:sdt>
          <w:sdtPr>
            <w:rPr>
              <w:rFonts w:cs="Arial"/>
            </w:rPr>
            <w:alias w:val="TblVedlegg__ndb_Tittel___1___1"/>
            <w:tag w:val="TblVedlegg__ndb_Tittel___1___1"/>
            <w:id w:val="98267423"/>
            <w:placeholder>
              <w:docPart w:val="DefaultPlaceholder_-1854013440"/>
            </w:placeholder>
            <w:dataBinding w:xpath="/document/body/TblVedlegg/table/row[1]/cell[1]" w:storeItemID="{B1C71B34-3814-4C71-AACB-84E7F816B9CF}"/>
            <w:text/>
          </w:sdtPr>
          <w:sdtEndPr/>
          <w:sdtContent>
            <w:bookmarkStart w:id="98267423" w:name="TblVedlegg__ndb_Tittel___1___1" w:displacedByCustomXml="prev"/>
            <w:tc>
              <w:tcPr>
                <w:tcW w:w="9356" w:type="dxa"/>
                <w:hideMark/>
              </w:tcPr>
              <w:p w14:paraId="75518A09" w14:textId="12A8CF3B" w:rsidR="00F81BAA" w:rsidRPr="00CC1B89" w:rsidRDefault="001643C2" w:rsidP="001A2814">
                <w:pPr>
                  <w:rPr>
                    <w:rFonts w:cs="Arial"/>
                  </w:rPr>
                </w:pPr>
                <w:r w:rsidRPr="00CC1B89">
                  <w:rPr>
                    <w:rFonts w:cs="Arial"/>
                  </w:rPr>
                  <w:t>Handlingsplan  for VO Tyrifjorden 2025-2033 - høringsutkast</w:t>
                </w:r>
              </w:p>
            </w:tc>
          </w:sdtContent>
        </w:sdt>
        <w:bookmarkEnd w:id="98267423"/>
      </w:tr>
    </w:tbl>
    <w:p w14:paraId="335A63D4" w14:textId="77371E9D" w:rsidR="006A033C" w:rsidRPr="00CC1B89" w:rsidRDefault="006A033C" w:rsidP="001B21D0">
      <w:pPr>
        <w:spacing w:after="200" w:line="276" w:lineRule="auto"/>
        <w:rPr>
          <w:rFonts w:cs="Arial"/>
        </w:rPr>
      </w:pPr>
    </w:p>
    <w:sectPr w:rsidR="006A033C" w:rsidRPr="00CC1B89" w:rsidSect="00794CB2">
      <w:footerReference w:type="default" r:id="rId9"/>
      <w:headerReference w:type="first" r:id="rId10"/>
      <w:footerReference w:type="first" r:id="rId11"/>
      <w:pgSz w:w="11906" w:h="16838"/>
      <w:pgMar w:top="1417" w:right="1417" w:bottom="1417" w:left="1417" w:header="851" w:footer="567" w:gutter="0"/>
      <w:cols w:space="708"/>
      <w:titlePg/>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81F9" w14:textId="77777777" w:rsidR="006F67F6" w:rsidRDefault="006F67F6" w:rsidP="00FB3E0C">
      <w:r>
        <w:separator/>
      </w:r>
    </w:p>
  </w:endnote>
  <w:endnote w:type="continuationSeparator" w:id="0">
    <w:p w14:paraId="46F9A66A" w14:textId="77777777" w:rsidR="006F67F6" w:rsidRDefault="006F67F6" w:rsidP="00FB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B002" w14:textId="4EB42852" w:rsidR="004A129F" w:rsidRPr="004A129F" w:rsidRDefault="004A129F" w:rsidP="004A129F">
    <w:pPr>
      <w:jc w:val="right"/>
      <w:rPr>
        <w:sz w:val="16"/>
      </w:rPr>
    </w:pPr>
    <w:r w:rsidRPr="004A129F">
      <w:rPr>
        <w:sz w:val="16"/>
      </w:rPr>
      <w:t xml:space="preserve">Side </w:t>
    </w:r>
    <w:r w:rsidRPr="004A129F">
      <w:rPr>
        <w:sz w:val="16"/>
      </w:rPr>
      <w:fldChar w:fldCharType="begin"/>
    </w:r>
    <w:r w:rsidRPr="004A129F">
      <w:rPr>
        <w:sz w:val="16"/>
      </w:rPr>
      <w:instrText>PAGE  \* Arabic  \* MERGEFORMAT</w:instrText>
    </w:r>
    <w:r w:rsidRPr="004A129F">
      <w:rPr>
        <w:sz w:val="16"/>
      </w:rPr>
      <w:fldChar w:fldCharType="separate"/>
    </w:r>
    <w:r w:rsidR="00CC1B89">
      <w:rPr>
        <w:noProof/>
        <w:sz w:val="16"/>
      </w:rPr>
      <w:t>2</w:t>
    </w:r>
    <w:r w:rsidRPr="004A129F">
      <w:rPr>
        <w:sz w:val="16"/>
      </w:rPr>
      <w:fldChar w:fldCharType="end"/>
    </w:r>
    <w:r w:rsidRPr="004A129F">
      <w:rPr>
        <w:sz w:val="16"/>
      </w:rPr>
      <w:t xml:space="preserve"> av </w:t>
    </w:r>
    <w:r w:rsidRPr="004A129F">
      <w:rPr>
        <w:sz w:val="16"/>
      </w:rPr>
      <w:fldChar w:fldCharType="begin"/>
    </w:r>
    <w:r w:rsidRPr="004A129F">
      <w:rPr>
        <w:sz w:val="16"/>
      </w:rPr>
      <w:instrText>NUMPAGES  \* Arabic  \* MERGEFORMAT</w:instrText>
    </w:r>
    <w:r w:rsidRPr="004A129F">
      <w:rPr>
        <w:sz w:val="16"/>
      </w:rPr>
      <w:fldChar w:fldCharType="separate"/>
    </w:r>
    <w:r w:rsidR="00CC1B89">
      <w:rPr>
        <w:noProof/>
        <w:sz w:val="16"/>
      </w:rPr>
      <w:t>2</w:t>
    </w:r>
    <w:r w:rsidRPr="004A129F">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1134"/>
      <w:gridCol w:w="1417"/>
      <w:gridCol w:w="3261"/>
      <w:gridCol w:w="921"/>
    </w:tblGrid>
    <w:tr w:rsidR="007D55F6" w:rsidRPr="00B46887" w14:paraId="276E197C" w14:textId="77777777" w:rsidTr="00CA1F6C">
      <w:trPr>
        <w:jc w:val="center"/>
      </w:trPr>
      <w:tc>
        <w:tcPr>
          <w:tcW w:w="2765" w:type="dxa"/>
        </w:tcPr>
        <w:p w14:paraId="6BE15B74" w14:textId="77777777" w:rsidR="007D55F6" w:rsidRPr="00B46887" w:rsidRDefault="007D55F6" w:rsidP="007D55F6">
          <w:pPr>
            <w:rPr>
              <w:sz w:val="14"/>
              <w:szCs w:val="14"/>
            </w:rPr>
          </w:pPr>
        </w:p>
      </w:tc>
      <w:tc>
        <w:tcPr>
          <w:tcW w:w="1134" w:type="dxa"/>
        </w:tcPr>
        <w:p w14:paraId="3F7E595E" w14:textId="77777777" w:rsidR="007D55F6" w:rsidRPr="00B46887" w:rsidRDefault="007D55F6" w:rsidP="007D55F6">
          <w:pPr>
            <w:rPr>
              <w:sz w:val="14"/>
              <w:szCs w:val="14"/>
            </w:rPr>
          </w:pPr>
        </w:p>
      </w:tc>
      <w:tc>
        <w:tcPr>
          <w:tcW w:w="1417" w:type="dxa"/>
        </w:tcPr>
        <w:p w14:paraId="6D373819" w14:textId="77777777" w:rsidR="007D55F6" w:rsidRPr="00B46887" w:rsidRDefault="007D55F6" w:rsidP="007D55F6">
          <w:pPr>
            <w:rPr>
              <w:sz w:val="14"/>
              <w:szCs w:val="14"/>
            </w:rPr>
          </w:pPr>
        </w:p>
      </w:tc>
      <w:tc>
        <w:tcPr>
          <w:tcW w:w="3261" w:type="dxa"/>
        </w:tcPr>
        <w:p w14:paraId="7A7005D3" w14:textId="77777777" w:rsidR="007D55F6" w:rsidRPr="00B46887" w:rsidRDefault="007D55F6" w:rsidP="007D55F6">
          <w:pPr>
            <w:rPr>
              <w:sz w:val="14"/>
              <w:szCs w:val="14"/>
            </w:rPr>
          </w:pPr>
        </w:p>
      </w:tc>
      <w:tc>
        <w:tcPr>
          <w:tcW w:w="921" w:type="dxa"/>
        </w:tcPr>
        <w:p w14:paraId="369C5B7A" w14:textId="77777777" w:rsidR="007D55F6" w:rsidRPr="00B46887" w:rsidRDefault="007D55F6" w:rsidP="007D55F6">
          <w:pPr>
            <w:rPr>
              <w:sz w:val="14"/>
              <w:szCs w:val="14"/>
            </w:rPr>
          </w:pPr>
        </w:p>
      </w:tc>
    </w:tr>
    <w:tr w:rsidR="007D55F6" w:rsidRPr="00B46887" w14:paraId="57F03097" w14:textId="77777777" w:rsidTr="00CA1F6C">
      <w:trPr>
        <w:jc w:val="center"/>
      </w:trPr>
      <w:tc>
        <w:tcPr>
          <w:tcW w:w="2765" w:type="dxa"/>
        </w:tcPr>
        <w:p w14:paraId="45D46C6F" w14:textId="77777777" w:rsidR="007D55F6" w:rsidRPr="00B46887" w:rsidRDefault="007D55F6" w:rsidP="007D55F6">
          <w:pPr>
            <w:rPr>
              <w:sz w:val="14"/>
              <w:szCs w:val="14"/>
              <w:lang w:val="nn-NO"/>
            </w:rPr>
          </w:pPr>
        </w:p>
      </w:tc>
      <w:tc>
        <w:tcPr>
          <w:tcW w:w="1134" w:type="dxa"/>
        </w:tcPr>
        <w:p w14:paraId="0150B59F" w14:textId="77777777" w:rsidR="007D55F6" w:rsidRPr="00B46887" w:rsidRDefault="007D55F6" w:rsidP="007D55F6">
          <w:pPr>
            <w:rPr>
              <w:sz w:val="14"/>
              <w:szCs w:val="14"/>
              <w:lang w:val="nn-NO"/>
            </w:rPr>
          </w:pPr>
        </w:p>
      </w:tc>
      <w:tc>
        <w:tcPr>
          <w:tcW w:w="1417" w:type="dxa"/>
        </w:tcPr>
        <w:p w14:paraId="10543954" w14:textId="77777777" w:rsidR="007D55F6" w:rsidRPr="00B46887" w:rsidRDefault="007D55F6" w:rsidP="007D55F6">
          <w:pPr>
            <w:rPr>
              <w:sz w:val="14"/>
              <w:szCs w:val="14"/>
            </w:rPr>
          </w:pPr>
        </w:p>
      </w:tc>
      <w:tc>
        <w:tcPr>
          <w:tcW w:w="3261" w:type="dxa"/>
        </w:tcPr>
        <w:p w14:paraId="0A281793" w14:textId="77777777" w:rsidR="007D55F6" w:rsidRPr="00B46887" w:rsidRDefault="007D55F6" w:rsidP="007D55F6">
          <w:pPr>
            <w:rPr>
              <w:sz w:val="14"/>
              <w:szCs w:val="14"/>
            </w:rPr>
          </w:pPr>
        </w:p>
      </w:tc>
      <w:tc>
        <w:tcPr>
          <w:tcW w:w="921" w:type="dxa"/>
        </w:tcPr>
        <w:p w14:paraId="3F1D0907" w14:textId="77777777" w:rsidR="007D55F6" w:rsidRPr="00B46887" w:rsidRDefault="007D55F6" w:rsidP="007D55F6">
          <w:pPr>
            <w:rPr>
              <w:rFonts w:cs="Tahoma"/>
              <w:noProof/>
              <w:sz w:val="14"/>
              <w:szCs w:val="14"/>
            </w:rPr>
          </w:pPr>
        </w:p>
      </w:tc>
    </w:tr>
    <w:tr w:rsidR="007D55F6" w:rsidRPr="00B46887" w14:paraId="15C63102" w14:textId="77777777" w:rsidTr="00CA1F6C">
      <w:trPr>
        <w:jc w:val="center"/>
      </w:trPr>
      <w:tc>
        <w:tcPr>
          <w:tcW w:w="2765" w:type="dxa"/>
        </w:tcPr>
        <w:p w14:paraId="3484E753" w14:textId="77777777" w:rsidR="007D55F6" w:rsidRPr="00BD393C" w:rsidRDefault="007D55F6" w:rsidP="007D55F6">
          <w:pPr>
            <w:rPr>
              <w:sz w:val="16"/>
              <w:szCs w:val="16"/>
              <w:lang w:val="nn-NO"/>
            </w:rPr>
          </w:pPr>
          <w:r w:rsidRPr="00BD393C">
            <w:rPr>
              <w:sz w:val="16"/>
              <w:szCs w:val="16"/>
              <w:lang w:val="nn-NO"/>
            </w:rPr>
            <w:t>Postboks 123, 3502 Hønefoss</w:t>
          </w:r>
        </w:p>
      </w:tc>
      <w:tc>
        <w:tcPr>
          <w:tcW w:w="1134" w:type="dxa"/>
        </w:tcPr>
        <w:p w14:paraId="69AB2627" w14:textId="77777777" w:rsidR="007D55F6" w:rsidRPr="00B46887" w:rsidRDefault="007D55F6" w:rsidP="007D55F6">
          <w:pPr>
            <w:rPr>
              <w:sz w:val="14"/>
              <w:szCs w:val="14"/>
              <w:lang w:val="nn-NO"/>
            </w:rPr>
          </w:pPr>
        </w:p>
      </w:tc>
      <w:tc>
        <w:tcPr>
          <w:tcW w:w="1417" w:type="dxa"/>
        </w:tcPr>
        <w:p w14:paraId="65E39F8D" w14:textId="77777777" w:rsidR="007D55F6" w:rsidRPr="00B46887" w:rsidRDefault="007D55F6" w:rsidP="007D55F6">
          <w:pPr>
            <w:rPr>
              <w:sz w:val="14"/>
              <w:szCs w:val="14"/>
            </w:rPr>
          </w:pPr>
        </w:p>
      </w:tc>
      <w:tc>
        <w:tcPr>
          <w:tcW w:w="3261" w:type="dxa"/>
        </w:tcPr>
        <w:p w14:paraId="686CC7F3" w14:textId="77777777" w:rsidR="007D55F6" w:rsidRPr="00BD393C" w:rsidRDefault="007D55F6" w:rsidP="007D55F6">
          <w:pPr>
            <w:rPr>
              <w:sz w:val="16"/>
              <w:szCs w:val="16"/>
            </w:rPr>
          </w:pPr>
          <w:r w:rsidRPr="00BD393C">
            <w:rPr>
              <w:sz w:val="16"/>
              <w:szCs w:val="16"/>
            </w:rPr>
            <w:t>postmottak@ringerike.kommune.no</w:t>
          </w:r>
        </w:p>
      </w:tc>
      <w:tc>
        <w:tcPr>
          <w:tcW w:w="921" w:type="dxa"/>
        </w:tcPr>
        <w:p w14:paraId="303FAC6A" w14:textId="77777777" w:rsidR="007D55F6" w:rsidRPr="00B46887" w:rsidRDefault="007D55F6" w:rsidP="007D55F6">
          <w:pPr>
            <w:rPr>
              <w:sz w:val="14"/>
              <w:szCs w:val="14"/>
            </w:rPr>
          </w:pPr>
        </w:p>
      </w:tc>
    </w:tr>
    <w:tr w:rsidR="007D55F6" w:rsidRPr="00B46887" w14:paraId="719459BE" w14:textId="77777777" w:rsidTr="00CA1F6C">
      <w:trPr>
        <w:jc w:val="center"/>
      </w:trPr>
      <w:tc>
        <w:tcPr>
          <w:tcW w:w="2765" w:type="dxa"/>
        </w:tcPr>
        <w:p w14:paraId="6F52CCAD" w14:textId="73EEFFF2" w:rsidR="007D55F6" w:rsidRPr="00BD393C" w:rsidRDefault="007D55F6" w:rsidP="007D55F6">
          <w:pPr>
            <w:rPr>
              <w:sz w:val="16"/>
              <w:szCs w:val="16"/>
              <w:lang w:val="nn-NO"/>
            </w:rPr>
          </w:pPr>
          <w:r w:rsidRPr="00BD393C">
            <w:rPr>
              <w:sz w:val="16"/>
              <w:szCs w:val="16"/>
              <w:lang w:val="nn-NO"/>
            </w:rPr>
            <w:t>Tlf: 32</w:t>
          </w:r>
          <w:r w:rsidR="00C06178">
            <w:rPr>
              <w:sz w:val="16"/>
              <w:szCs w:val="16"/>
              <w:lang w:val="nn-NO"/>
            </w:rPr>
            <w:t xml:space="preserve"> </w:t>
          </w:r>
          <w:r w:rsidRPr="00BD393C">
            <w:rPr>
              <w:sz w:val="16"/>
              <w:szCs w:val="16"/>
              <w:lang w:val="nn-NO"/>
            </w:rPr>
            <w:t>11</w:t>
          </w:r>
          <w:r w:rsidR="00C06178">
            <w:rPr>
              <w:sz w:val="16"/>
              <w:szCs w:val="16"/>
              <w:lang w:val="nn-NO"/>
            </w:rPr>
            <w:t xml:space="preserve"> </w:t>
          </w:r>
          <w:r w:rsidRPr="00BD393C">
            <w:rPr>
              <w:sz w:val="16"/>
              <w:szCs w:val="16"/>
              <w:lang w:val="nn-NO"/>
            </w:rPr>
            <w:t>74</w:t>
          </w:r>
          <w:r w:rsidR="00C06178">
            <w:rPr>
              <w:sz w:val="16"/>
              <w:szCs w:val="16"/>
              <w:lang w:val="nn-NO"/>
            </w:rPr>
            <w:t xml:space="preserve"> </w:t>
          </w:r>
          <w:r w:rsidRPr="00BD393C">
            <w:rPr>
              <w:sz w:val="16"/>
              <w:szCs w:val="16"/>
              <w:lang w:val="nn-NO"/>
            </w:rPr>
            <w:t>00</w:t>
          </w:r>
        </w:p>
      </w:tc>
      <w:tc>
        <w:tcPr>
          <w:tcW w:w="1134" w:type="dxa"/>
        </w:tcPr>
        <w:p w14:paraId="5682F677" w14:textId="77777777" w:rsidR="007D55F6" w:rsidRPr="00B46887" w:rsidRDefault="007D55F6" w:rsidP="007D55F6">
          <w:pPr>
            <w:rPr>
              <w:sz w:val="14"/>
              <w:szCs w:val="14"/>
              <w:lang w:val="nn-NO"/>
            </w:rPr>
          </w:pPr>
        </w:p>
      </w:tc>
      <w:tc>
        <w:tcPr>
          <w:tcW w:w="1417" w:type="dxa"/>
        </w:tcPr>
        <w:p w14:paraId="7936298A" w14:textId="77777777" w:rsidR="007D55F6" w:rsidRPr="00B46887" w:rsidRDefault="007D55F6" w:rsidP="007D55F6">
          <w:pPr>
            <w:rPr>
              <w:sz w:val="14"/>
              <w:szCs w:val="14"/>
            </w:rPr>
          </w:pPr>
        </w:p>
      </w:tc>
      <w:tc>
        <w:tcPr>
          <w:tcW w:w="3261" w:type="dxa"/>
        </w:tcPr>
        <w:p w14:paraId="2DE48C12" w14:textId="77777777" w:rsidR="007D55F6" w:rsidRPr="00BD393C" w:rsidRDefault="007D55F6" w:rsidP="007D55F6">
          <w:pPr>
            <w:rPr>
              <w:sz w:val="16"/>
              <w:szCs w:val="16"/>
            </w:rPr>
          </w:pPr>
          <w:r w:rsidRPr="00BD393C">
            <w:rPr>
              <w:sz w:val="16"/>
              <w:szCs w:val="16"/>
            </w:rPr>
            <w:t>www.ringerike.kommune.no</w:t>
          </w:r>
        </w:p>
      </w:tc>
      <w:tc>
        <w:tcPr>
          <w:tcW w:w="921" w:type="dxa"/>
        </w:tcPr>
        <w:p w14:paraId="33DE489C" w14:textId="77777777" w:rsidR="007D55F6" w:rsidRPr="00B46887" w:rsidRDefault="007D55F6" w:rsidP="007D55F6">
          <w:pPr>
            <w:rPr>
              <w:rFonts w:cs="Tahoma"/>
              <w:noProof/>
              <w:sz w:val="14"/>
              <w:szCs w:val="14"/>
            </w:rPr>
          </w:pPr>
        </w:p>
      </w:tc>
    </w:tr>
    <w:tr w:rsidR="007D55F6" w:rsidRPr="00B46887" w14:paraId="2B8F1C56" w14:textId="77777777" w:rsidTr="00CA1F6C">
      <w:trPr>
        <w:jc w:val="center"/>
      </w:trPr>
      <w:tc>
        <w:tcPr>
          <w:tcW w:w="2765" w:type="dxa"/>
        </w:tcPr>
        <w:p w14:paraId="6343BC64" w14:textId="77777777" w:rsidR="007D55F6" w:rsidRPr="00B46887" w:rsidRDefault="007D55F6" w:rsidP="007D55F6">
          <w:pPr>
            <w:rPr>
              <w:sz w:val="14"/>
              <w:szCs w:val="14"/>
            </w:rPr>
          </w:pPr>
        </w:p>
      </w:tc>
      <w:tc>
        <w:tcPr>
          <w:tcW w:w="1134" w:type="dxa"/>
        </w:tcPr>
        <w:p w14:paraId="389F3799" w14:textId="77777777" w:rsidR="007D55F6" w:rsidRPr="00B46887" w:rsidRDefault="007D55F6" w:rsidP="007D55F6">
          <w:pPr>
            <w:rPr>
              <w:sz w:val="14"/>
              <w:szCs w:val="14"/>
            </w:rPr>
          </w:pPr>
        </w:p>
      </w:tc>
      <w:tc>
        <w:tcPr>
          <w:tcW w:w="1417" w:type="dxa"/>
        </w:tcPr>
        <w:p w14:paraId="4F24B84E" w14:textId="77777777" w:rsidR="007D55F6" w:rsidRPr="00B46887" w:rsidRDefault="007D55F6" w:rsidP="007D55F6">
          <w:pPr>
            <w:rPr>
              <w:sz w:val="14"/>
              <w:szCs w:val="14"/>
            </w:rPr>
          </w:pPr>
        </w:p>
      </w:tc>
      <w:tc>
        <w:tcPr>
          <w:tcW w:w="3261" w:type="dxa"/>
        </w:tcPr>
        <w:p w14:paraId="4EBF6C5D" w14:textId="77777777" w:rsidR="007D55F6" w:rsidRPr="00B46887" w:rsidRDefault="007D55F6" w:rsidP="007D55F6">
          <w:pPr>
            <w:rPr>
              <w:sz w:val="14"/>
              <w:szCs w:val="14"/>
            </w:rPr>
          </w:pPr>
        </w:p>
      </w:tc>
      <w:tc>
        <w:tcPr>
          <w:tcW w:w="921" w:type="dxa"/>
        </w:tcPr>
        <w:p w14:paraId="20AD186F" w14:textId="77777777" w:rsidR="007D55F6" w:rsidRPr="00B46887" w:rsidRDefault="007D55F6" w:rsidP="007D55F6">
          <w:pPr>
            <w:rPr>
              <w:rFonts w:cs="Tahoma"/>
              <w:noProof/>
              <w:sz w:val="14"/>
              <w:szCs w:val="14"/>
            </w:rPr>
          </w:pPr>
        </w:p>
      </w:tc>
    </w:tr>
  </w:tbl>
  <w:p w14:paraId="7D4BF6D1" w14:textId="77777777" w:rsidR="00E25981" w:rsidRDefault="00E259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377C" w14:textId="77777777" w:rsidR="006F67F6" w:rsidRDefault="006F67F6" w:rsidP="00FB3E0C">
      <w:r>
        <w:separator/>
      </w:r>
    </w:p>
  </w:footnote>
  <w:footnote w:type="continuationSeparator" w:id="0">
    <w:p w14:paraId="7B5E9161" w14:textId="77777777" w:rsidR="006F67F6" w:rsidRDefault="006F67F6" w:rsidP="00FB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5691A" w14:paraId="10FB28A3" w14:textId="77777777" w:rsidTr="0065691A">
      <w:tc>
        <w:tcPr>
          <w:tcW w:w="9212" w:type="dxa"/>
          <w:hideMark/>
        </w:tcPr>
        <w:p w14:paraId="7DED3AF1" w14:textId="0E4500C8" w:rsidR="0065691A" w:rsidRDefault="0065691A" w:rsidP="0065691A">
          <w:pPr>
            <w:rPr>
              <w:sz w:val="12"/>
            </w:rPr>
          </w:pPr>
          <w:r>
            <w:rPr>
              <w:noProof/>
              <w:sz w:val="12"/>
              <w:lang w:eastAsia="nb-NO"/>
            </w:rPr>
            <w:drawing>
              <wp:inline distT="0" distB="0" distL="0" distR="0" wp14:anchorId="5A976AE8" wp14:editId="34E83565">
                <wp:extent cx="1461770" cy="542290"/>
                <wp:effectExtent l="0" t="0" r="5080" b="0"/>
                <wp:docPr id="3" name="Bilde 3" descr="Bilde av kommunevå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descr="Et bilde som inneholder tegning&#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2290"/>
                        </a:xfrm>
                        <a:prstGeom prst="rect">
                          <a:avLst/>
                        </a:prstGeom>
                        <a:noFill/>
                        <a:ln>
                          <a:noFill/>
                        </a:ln>
                      </pic:spPr>
                    </pic:pic>
                  </a:graphicData>
                </a:graphic>
              </wp:inline>
            </w:drawing>
          </w:r>
        </w:p>
      </w:tc>
    </w:tr>
    <w:tr w:rsidR="0065691A" w14:paraId="172C3CCC" w14:textId="77777777" w:rsidTr="0065691A">
      <w:trPr/>
      <w:tc>
        <w:tcPr>
          <w:tcW w:w="9212" w:type="dxa"/>
          <w:hideMark/>
        </w:tcPr>
        <w:p w14:paraId="0E52BD13" w14:textId="77777777" w:rsidR="0065691A" w:rsidRDefault="003A6E5C" w:rsidP="0065691A">
          <w:pPr>
            <w:rPr>
              <w:sz w:val="12"/>
            </w:rPr>
          </w:pPr>
          <w:sdt>
            <w:sdtPr>
              <w:rPr>
                <w:bCs/>
                <w:noProof/>
                <w:sz w:val="20"/>
              </w:rPr>
              <w:alias w:val="Sse_Navn"/>
              <w:tag w:val="Sse_Navn"/>
              <w:id w:val="52385593"/>
              <w:dataBinding w:xpath="/document/header/Sse_Navn" w:storeItemID="{B1C71B34-3814-4C71-AACB-84E7F816B9CF}"/>
              <w:text/>
            </w:sdtPr>
            <w:sdtEndPr/>
            <w:sdtContent>
              <w:bookmarkStart w:id="18" w:name="Sse_Navn"/>
              <w:r w:rsidR="0065691A">
                <w:rPr>
                  <w:bCs/>
                  <w:noProof/>
                  <w:sz w:val="20"/>
                </w:rPr>
                <w:t>Klima og Miljø</w:t>
              </w:r>
            </w:sdtContent>
          </w:sdt>
          <w:bookmarkEnd w:id="18"/>
        </w:p>
      </w:tc>
    </w:tr>
  </w:tbl>
  <w:p w14:paraId="4D452516" w14:textId="77777777" w:rsidR="004A129F" w:rsidRPr="004A129F" w:rsidRDefault="004A129F">
    <w:pP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4F42"/>
    <w:multiLevelType w:val="hybridMultilevel"/>
    <w:tmpl w:val="DB76FA7A"/>
    <w:lvl w:ilvl="0" w:tplc="BE3201CA">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9B5698"/>
    <w:multiLevelType w:val="hybridMultilevel"/>
    <w:tmpl w:val="779AB984"/>
    <w:lvl w:ilvl="0" w:tplc="ADD08C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600027"/>
    <w:multiLevelType w:val="hybridMultilevel"/>
    <w:tmpl w:val="52FC0B6E"/>
    <w:lvl w:ilvl="0" w:tplc="CFFC719E">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09694922">
    <w:abstractNumId w:val="0"/>
  </w:num>
  <w:num w:numId="2" w16cid:durableId="641469709">
    <w:abstractNumId w:val="1"/>
  </w:num>
  <w:num w:numId="3" w16cid:durableId="2019237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nb-NO" w:vendorID="64" w:dllVersion="6" w:nlCheck="1" w:checkStyle="0"/>
  <w:activeWritingStyle w:appName="MSWord" w:lang="nb-NO" w:vendorID="64" w:dllVersion="4096" w:nlCheck="1" w:checkStyle="0"/>
  <w:activeWritingStyle w:appName="MSWord" w:lang="nb-NO"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E0C"/>
    <w:rsid w:val="000025E9"/>
    <w:rsid w:val="000337BC"/>
    <w:rsid w:val="001008F7"/>
    <w:rsid w:val="001643C2"/>
    <w:rsid w:val="001A2814"/>
    <w:rsid w:val="001A5F6A"/>
    <w:rsid w:val="001B21D0"/>
    <w:rsid w:val="001C2327"/>
    <w:rsid w:val="001D2C12"/>
    <w:rsid w:val="001D3FE9"/>
    <w:rsid w:val="001D5AD9"/>
    <w:rsid w:val="00202391"/>
    <w:rsid w:val="00240764"/>
    <w:rsid w:val="00252CE3"/>
    <w:rsid w:val="00273396"/>
    <w:rsid w:val="00286DE2"/>
    <w:rsid w:val="00293FDB"/>
    <w:rsid w:val="002B7469"/>
    <w:rsid w:val="002E1759"/>
    <w:rsid w:val="00326F74"/>
    <w:rsid w:val="003942E8"/>
    <w:rsid w:val="003A4DA9"/>
    <w:rsid w:val="003A6E5C"/>
    <w:rsid w:val="003E1EBE"/>
    <w:rsid w:val="003E4FA5"/>
    <w:rsid w:val="003E67B3"/>
    <w:rsid w:val="003F2376"/>
    <w:rsid w:val="00416F25"/>
    <w:rsid w:val="00422DE4"/>
    <w:rsid w:val="00424D2B"/>
    <w:rsid w:val="00436B88"/>
    <w:rsid w:val="00455699"/>
    <w:rsid w:val="00477515"/>
    <w:rsid w:val="004865FD"/>
    <w:rsid w:val="004A129F"/>
    <w:rsid w:val="004A188A"/>
    <w:rsid w:val="005108B4"/>
    <w:rsid w:val="00557132"/>
    <w:rsid w:val="005D51EF"/>
    <w:rsid w:val="006519BE"/>
    <w:rsid w:val="00655620"/>
    <w:rsid w:val="0065691A"/>
    <w:rsid w:val="00680140"/>
    <w:rsid w:val="00685A10"/>
    <w:rsid w:val="006A033C"/>
    <w:rsid w:val="006C2036"/>
    <w:rsid w:val="006C22C7"/>
    <w:rsid w:val="006E25C4"/>
    <w:rsid w:val="006F67F6"/>
    <w:rsid w:val="00754508"/>
    <w:rsid w:val="007716AC"/>
    <w:rsid w:val="00794CB2"/>
    <w:rsid w:val="007A5166"/>
    <w:rsid w:val="007C68F3"/>
    <w:rsid w:val="007D55F6"/>
    <w:rsid w:val="008036DC"/>
    <w:rsid w:val="00811DDB"/>
    <w:rsid w:val="00812F3B"/>
    <w:rsid w:val="0083342E"/>
    <w:rsid w:val="008773FC"/>
    <w:rsid w:val="00881B59"/>
    <w:rsid w:val="00894404"/>
    <w:rsid w:val="008A6E57"/>
    <w:rsid w:val="008D5737"/>
    <w:rsid w:val="008E6FFF"/>
    <w:rsid w:val="0094072B"/>
    <w:rsid w:val="00941D9C"/>
    <w:rsid w:val="00944C98"/>
    <w:rsid w:val="00990F72"/>
    <w:rsid w:val="009B3F07"/>
    <w:rsid w:val="009C0DEF"/>
    <w:rsid w:val="009D1485"/>
    <w:rsid w:val="009D7AC5"/>
    <w:rsid w:val="009E29F2"/>
    <w:rsid w:val="00A0182A"/>
    <w:rsid w:val="00A83B39"/>
    <w:rsid w:val="00B34EC0"/>
    <w:rsid w:val="00B46887"/>
    <w:rsid w:val="00B573C0"/>
    <w:rsid w:val="00B643B3"/>
    <w:rsid w:val="00BA36B6"/>
    <w:rsid w:val="00BA46C7"/>
    <w:rsid w:val="00BF1B78"/>
    <w:rsid w:val="00BF243D"/>
    <w:rsid w:val="00C0392A"/>
    <w:rsid w:val="00C06178"/>
    <w:rsid w:val="00C32675"/>
    <w:rsid w:val="00C52C86"/>
    <w:rsid w:val="00C54E6F"/>
    <w:rsid w:val="00C866DD"/>
    <w:rsid w:val="00CC1B89"/>
    <w:rsid w:val="00CC1CAD"/>
    <w:rsid w:val="00D0036E"/>
    <w:rsid w:val="00D05E47"/>
    <w:rsid w:val="00D330CF"/>
    <w:rsid w:val="00D42357"/>
    <w:rsid w:val="00D42F6D"/>
    <w:rsid w:val="00D43D64"/>
    <w:rsid w:val="00D525E4"/>
    <w:rsid w:val="00DB2372"/>
    <w:rsid w:val="00DC6BE6"/>
    <w:rsid w:val="00DF3607"/>
    <w:rsid w:val="00E13434"/>
    <w:rsid w:val="00E25981"/>
    <w:rsid w:val="00E464E2"/>
    <w:rsid w:val="00E833B8"/>
    <w:rsid w:val="00ED65BF"/>
    <w:rsid w:val="00F04B1C"/>
    <w:rsid w:val="00F5747F"/>
    <w:rsid w:val="00F72432"/>
    <w:rsid w:val="00F81BAA"/>
    <w:rsid w:val="00F85FAA"/>
    <w:rsid w:val="00FB36F0"/>
    <w:rsid w:val="00FB3E0C"/>
    <w:rsid w:val="00FC308B"/>
    <w:rsid w:val="00FE5B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9341A"/>
  <w15:docId w15:val="{4E16B75F-DFBD-40BE-9D87-5B5BD433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B89"/>
    <w:pPr>
      <w:spacing w:after="0" w:line="240" w:lineRule="auto"/>
    </w:pPr>
    <w:rPr>
      <w:rFonts w:ascii="Arial" w:hAnsi="Arial"/>
    </w:rPr>
  </w:style>
  <w:style w:type="paragraph" w:styleId="Overskrift1">
    <w:name w:val="heading 1"/>
    <w:basedOn w:val="Normal"/>
    <w:next w:val="Normal"/>
    <w:link w:val="Overskrift1Tegn"/>
    <w:uiPriority w:val="9"/>
    <w:qFormat/>
    <w:rsid w:val="00F81BAA"/>
    <w:pPr>
      <w:keepNext/>
      <w:keepLines/>
      <w:spacing w:before="24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81BAA"/>
    <w:pPr>
      <w:keepNext/>
      <w:keepLines/>
      <w:spacing w:before="40"/>
      <w:outlineLvl w:val="1"/>
    </w:pPr>
    <w:rPr>
      <w:rFonts w:eastAsiaTheme="majorEastAsia" w:cstheme="majorBidi"/>
      <w:b/>
      <w:sz w:val="26"/>
      <w:szCs w:val="26"/>
    </w:rPr>
  </w:style>
  <w:style w:type="paragraph" w:styleId="Overskrift3">
    <w:name w:val="heading 3"/>
    <w:basedOn w:val="Normal"/>
    <w:next w:val="Normal"/>
    <w:link w:val="Overskrift3Tegn"/>
    <w:uiPriority w:val="9"/>
    <w:semiHidden/>
    <w:unhideWhenUsed/>
    <w:qFormat/>
    <w:rsid w:val="00F81BAA"/>
    <w:pPr>
      <w:keepNext/>
      <w:keepLines/>
      <w:spacing w:before="40"/>
      <w:outlineLvl w:val="2"/>
    </w:pPr>
    <w:rPr>
      <w:rFonts w:eastAsiaTheme="majorEastAsia" w:cstheme="majorBidi"/>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next w:val="Normal"/>
    <w:link w:val="UndertittelTegn"/>
    <w:uiPriority w:val="11"/>
    <w:rsid w:val="00F81BAA"/>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F81BAA"/>
    <w:rPr>
      <w:rFonts w:asciiTheme="minorHAnsi" w:eastAsiaTheme="minorEastAsia" w:hAnsiTheme="minorHAnsi"/>
      <w:color w:val="5A5A5A" w:themeColor="text1" w:themeTint="A5"/>
      <w:spacing w:val="15"/>
    </w:rPr>
  </w:style>
  <w:style w:type="character" w:customStyle="1" w:styleId="Overskrift2Tegn">
    <w:name w:val="Overskrift 2 Tegn"/>
    <w:basedOn w:val="Standardskriftforavsnitt"/>
    <w:link w:val="Overskrift2"/>
    <w:uiPriority w:val="9"/>
    <w:rsid w:val="00F81BAA"/>
    <w:rPr>
      <w:rFonts w:eastAsiaTheme="majorEastAsia" w:cstheme="majorBidi"/>
      <w:b/>
      <w:sz w:val="26"/>
      <w:szCs w:val="26"/>
    </w:rPr>
  </w:style>
  <w:style w:type="character" w:customStyle="1" w:styleId="Overskrift1Tegn">
    <w:name w:val="Overskrift 1 Tegn"/>
    <w:basedOn w:val="Standardskriftforavsnitt"/>
    <w:link w:val="Overskrift1"/>
    <w:uiPriority w:val="9"/>
    <w:rsid w:val="00F81BAA"/>
    <w:rPr>
      <w:rFonts w:eastAsiaTheme="majorEastAsia" w:cstheme="majorBidi"/>
      <w:b/>
      <w:sz w:val="32"/>
      <w:szCs w:val="32"/>
    </w:rPr>
  </w:style>
  <w:style w:type="character" w:customStyle="1" w:styleId="Overskrift3Tegn">
    <w:name w:val="Overskrift 3 Tegn"/>
    <w:basedOn w:val="Standardskriftforavsnitt"/>
    <w:link w:val="Overskrift3"/>
    <w:uiPriority w:val="9"/>
    <w:semiHidden/>
    <w:rsid w:val="00F81BAA"/>
    <w:rPr>
      <w:rFonts w:eastAsiaTheme="majorEastAsia" w:cstheme="majorBidi"/>
      <w:sz w:val="24"/>
      <w:szCs w:val="24"/>
    </w:rPr>
  </w:style>
  <w:style w:type="paragraph" w:styleId="Bunntekst">
    <w:name w:val="footer"/>
    <w:basedOn w:val="Normal"/>
    <w:link w:val="BunntekstTegn"/>
    <w:uiPriority w:val="99"/>
    <w:unhideWhenUsed/>
    <w:rsid w:val="003F2376"/>
    <w:pPr>
      <w:tabs>
        <w:tab w:val="center" w:pos="4536"/>
        <w:tab w:val="right" w:pos="9072"/>
      </w:tabs>
    </w:pPr>
  </w:style>
  <w:style w:type="table" w:styleId="Tabellrutenett">
    <w:name w:val="Table Grid"/>
    <w:basedOn w:val="Vanligtabell"/>
    <w:uiPriority w:val="59"/>
    <w:rsid w:val="00F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C0392A"/>
    <w:rPr>
      <w:color w:val="808080"/>
    </w:rPr>
  </w:style>
  <w:style w:type="paragraph" w:styleId="Bobletekst">
    <w:name w:val="Balloon Text"/>
    <w:basedOn w:val="Normal"/>
    <w:link w:val="BobletekstTegn"/>
    <w:uiPriority w:val="99"/>
    <w:semiHidden/>
    <w:unhideWhenUsed/>
    <w:rsid w:val="003942E8"/>
    <w:rPr>
      <w:rFonts w:ascii="Tahoma" w:hAnsi="Tahoma" w:cs="Tahoma"/>
      <w:sz w:val="16"/>
      <w:szCs w:val="16"/>
    </w:rPr>
  </w:style>
  <w:style w:type="character" w:customStyle="1" w:styleId="BobletekstTegn">
    <w:name w:val="Bobletekst Tegn"/>
    <w:basedOn w:val="Standardskriftforavsnitt"/>
    <w:link w:val="Bobletekst"/>
    <w:uiPriority w:val="99"/>
    <w:semiHidden/>
    <w:rsid w:val="003942E8"/>
    <w:rPr>
      <w:rFonts w:ascii="Tahoma" w:hAnsi="Tahoma" w:cs="Tahoma"/>
      <w:sz w:val="16"/>
      <w:szCs w:val="16"/>
    </w:rPr>
  </w:style>
  <w:style w:type="character" w:customStyle="1" w:styleId="BunntekstTegn">
    <w:name w:val="Bunntekst Tegn"/>
    <w:basedOn w:val="Standardskriftforavsnitt"/>
    <w:link w:val="Bunntekst"/>
    <w:uiPriority w:val="99"/>
    <w:rsid w:val="003F2376"/>
  </w:style>
  <w:style w:type="paragraph" w:styleId="Topptekst">
    <w:name w:val="header"/>
    <w:basedOn w:val="Normal"/>
    <w:link w:val="TopptekstTegn"/>
    <w:unhideWhenUsed/>
    <w:rsid w:val="005108B4"/>
    <w:pPr>
      <w:tabs>
        <w:tab w:val="center" w:pos="4536"/>
        <w:tab w:val="right" w:pos="9072"/>
      </w:tabs>
    </w:pPr>
  </w:style>
  <w:style w:type="character" w:customStyle="1" w:styleId="TopptekstTegn">
    <w:name w:val="Topptekst Tegn"/>
    <w:basedOn w:val="Standardskriftforavsnitt"/>
    <w:link w:val="Topptekst"/>
    <w:rsid w:val="005108B4"/>
  </w:style>
  <w:style w:type="paragraph" w:styleId="Listeavsnitt">
    <w:name w:val="List Paragraph"/>
    <w:basedOn w:val="Normal"/>
    <w:uiPriority w:val="34"/>
    <w:qFormat/>
    <w:rsid w:val="001A5F6A"/>
    <w:pPr>
      <w:spacing w:after="160" w:line="278" w:lineRule="auto"/>
      <w:ind w:left="720"/>
      <w:contextualSpacing/>
    </w:pPr>
    <w:rPr>
      <w:rFonts w:asciiTheme="minorHAnsi" w:hAnsiTheme="minorHAnsi"/>
      <w:kern w:val="2"/>
      <w:sz w:val="24"/>
      <w:szCs w:val="24"/>
      <w14:ligatures w14:val="standardContextual"/>
    </w:rPr>
  </w:style>
  <w:style w:type="character" w:styleId="Hyperkobling">
    <w:name w:val="Hyperlink"/>
    <w:basedOn w:val="Standardskriftforavsnitt"/>
    <w:uiPriority w:val="99"/>
    <w:unhideWhenUsed/>
    <w:rsid w:val="001A5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7475">
      <w:bodyDiv w:val="1"/>
      <w:marLeft w:val="0"/>
      <w:marRight w:val="0"/>
      <w:marTop w:val="0"/>
      <w:marBottom w:val="0"/>
      <w:divBdr>
        <w:top w:val="none" w:sz="0" w:space="0" w:color="auto"/>
        <w:left w:val="none" w:sz="0" w:space="0" w:color="auto"/>
        <w:bottom w:val="none" w:sz="0" w:space="0" w:color="auto"/>
        <w:right w:val="none" w:sz="0" w:space="0" w:color="auto"/>
      </w:divBdr>
    </w:div>
    <w:div w:id="1655912490">
      <w:bodyDiv w:val="1"/>
      <w:marLeft w:val="0"/>
      <w:marRight w:val="0"/>
      <w:marTop w:val="0"/>
      <w:marBottom w:val="0"/>
      <w:divBdr>
        <w:top w:val="none" w:sz="0" w:space="0" w:color="auto"/>
        <w:left w:val="none" w:sz="0" w:space="0" w:color="auto"/>
        <w:bottom w:val="none" w:sz="0" w:space="0" w:color="auto"/>
        <w:right w:val="none" w:sz="0" w:space="0" w:color="auto"/>
      </w:divBdr>
    </w:div>
    <w:div w:id="21434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postmottak@ringerike.kommune.no"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omments" Target="comments.xml" Id="rId1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sta28\Documents\Brev%20-%20med%202%20underskrifter%20-%20godkjent%20-%20uten%20mottakerlis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A349DBD-2EA5-49A7-B134-935D3634DEBA}"/>
      </w:docPartPr>
      <w:docPartBody>
        <w:p w:rsidR="004E7824" w:rsidRDefault="00CC3125">
          <w:r w:rsidRPr="00DD2BC6">
            <w:rPr>
              <w:rStyle w:val="Plassholdertekst"/>
            </w:rPr>
            <w:t>Klikk eller trykk her for å skrive inn tekst.</w:t>
          </w:r>
        </w:p>
      </w:docPartBody>
    </w:docPart>
    <w:docPart>
      <w:docPartPr>
        <w:name w:val="CBE04E8421F24AE49A96AC1AD67045E5"/>
        <w:category>
          <w:name w:val="Generelt"/>
          <w:gallery w:val="placeholder"/>
        </w:category>
        <w:types>
          <w:type w:val="bbPlcHdr"/>
        </w:types>
        <w:behaviors>
          <w:behavior w:val="content"/>
        </w:behaviors>
        <w:guid w:val="{27386CA9-2BAA-4576-B581-2A124F67E08D}"/>
      </w:docPartPr>
      <w:docPartBody>
        <w:p w:rsidR="002B3666" w:rsidRDefault="00A62C33" w:rsidP="00A62C33">
          <w:pPr>
            <w:pStyle w:val="CBE04E8421F24AE49A96AC1AD67045E5"/>
          </w:pPr>
          <w:r w:rsidRPr="00DD2BC6">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25"/>
    <w:rsid w:val="00015E41"/>
    <w:rsid w:val="002B3666"/>
    <w:rsid w:val="002C59E2"/>
    <w:rsid w:val="003861F5"/>
    <w:rsid w:val="004A0CA0"/>
    <w:rsid w:val="004E7824"/>
    <w:rsid w:val="00562116"/>
    <w:rsid w:val="00754508"/>
    <w:rsid w:val="007A5166"/>
    <w:rsid w:val="00865B15"/>
    <w:rsid w:val="009D4D37"/>
    <w:rsid w:val="00A62C33"/>
    <w:rsid w:val="00AA3C27"/>
    <w:rsid w:val="00CC3125"/>
    <w:rsid w:val="00E97B5F"/>
    <w:rsid w:val="00F64A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62C33"/>
    <w:rPr>
      <w:color w:val="808080"/>
    </w:rPr>
  </w:style>
  <w:style w:type="paragraph" w:customStyle="1" w:styleId="CBE04E8421F24AE49A96AC1AD67045E5">
    <w:name w:val="CBE04E8421F24AE49A96AC1AD67045E5"/>
    <w:rsid w:val="00A62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header>
    <Sse_Navn>Klima og Miljø</Sse_Navn>
  </header>
  <properties>
    <language/>
    <showHiddenMark>False</showHiddenMark>
    <templateURI>docx</templateURI>
    <docs>
      <doc>
        <Sdm_AMNavn>Statsforvalteren I Østfold Buskerud Oslo Og Akershus</Sdm_AMNavn>
        <Sdm_AMAdr>Postboks 325</Sdm_AMAdr>
        <Sdm_AMReferanse/>
        <Sdm_Att/>
        <sdm_sdfid>596765</sdm_sdfid>
        <Sdm_AMPoststed>Moss</Sdm_AMPoststed>
        <Sdm_AMPostNr>1502</Sdm_AMPostNr>
      </doc>
      <doc>
        <Sdm_AMNavn>Buskerud Fylkeskommune</Sdm_AMNavn>
        <Sdm_AMAdr>Hauges gate 89</Sdm_AMAdr>
        <Sdm_AMReferanse/>
        <Sdm_Att/>
        <sdm_sdfid>596766</sdm_sdfid>
        <Sdm_AMPoststed>Drammen</Sdm_AMPoststed>
        <Sdm_AMPostNr>3019</Sdm_AMPostNr>
      </doc>
      <doc>
        <Sdm_AMNavn>Modum Kommune</Sdm_AMNavn>
        <Sdm_AMAdr>Postboks 38</Sdm_AMAdr>
        <Sdm_AMReferanse/>
        <Sdm_Att/>
        <sdm_sdfid>596767</sdm_sdfid>
        <Sdm_AMPoststed>Vikersund</Sdm_AMPoststed>
        <Sdm_AMPostNr>3371</Sdm_AMPostNr>
      </doc>
      <doc>
        <Sdm_AMNavn>Lier Kommune</Sdm_AMNavn>
        <Sdm_AMAdr>Postboks 205</Sdm_AMAdr>
        <Sdm_AMReferanse/>
        <Sdm_Att/>
        <sdm_sdfid>596768</sdm_sdfid>
        <Sdm_AMPoststed>Lier</Sdm_AMPoststed>
        <Sdm_AMPostNr>3401</Sdm_AMPostNr>
      </doc>
      <doc>
        <Sdm_AMNavn>Jevnaker Kommune</Sdm_AMNavn>
        <Sdm_AMAdr>Postboks 60</Sdm_AMAdr>
        <Sdm_AMReferanse/>
        <Sdm_Att/>
        <sdm_sdfid>596769</sdm_sdfid>
        <Sdm_AMPoststed>Jevnaker</Sdm_AMPoststed>
        <Sdm_AMPostNr>3521</Sdm_AMPostNr>
      </doc>
      <doc>
        <Sdm_AMNavn>Ringerike Kommune</Sdm_AMNavn>
        <Sdm_AMAdr>Postboks 123 Sentrum</Sdm_AMAdr>
        <Sdm_AMReferanse/>
        <Sdm_Att/>
        <sdm_sdfid>596770</sdm_sdfid>
        <Sdm_AMPoststed>Hønefoss</Sdm_AMPoststed>
        <Sdm_AMPostNr>3502</Sdm_AMPostNr>
      </doc>
      <doc>
        <Sdm_AMNavn>Hole Kommune</Sdm_AMNavn>
        <Sdm_AMAdr>Viksveien 30</Sdm_AMAdr>
        <Sdm_AMReferanse/>
        <Sdm_Att/>
        <sdm_sdfid>596771</sdm_sdfid>
        <Sdm_AMPoststed>Røyse</Sdm_AMPoststed>
        <Sdm_AMPostNr>3530</Sdm_AMPostNr>
      </doc>
      <doc>
        <Sdm_AMNavn>Buskerud Bonde- Og Småbrukarlag</Sdm_AMNavn>
        <Sdm_AMAdr>c/o Marianne Tandberg Øst-Modumveien 685</Sdm_AMAdr>
        <Sdm_AMReferanse/>
        <Sdm_Att/>
        <sdm_sdfid>596772</sdm_sdfid>
        <Sdm_AMPoststed>Vikersund</Sdm_AMPoststed>
        <Sdm_AMPostNr>3370</Sdm_AMPostNr>
      </doc>
      <doc>
        <Sdm_AMNavn>Oslo Akershus Bonde- Og Småbrukarlag</Sdm_AMNavn>
        <Sdm_AMAdr>c/o Karl-Sverre Holdal Herslebs gate 25</Sdm_AMAdr>
        <Sdm_AMReferanse/>
        <Sdm_Att/>
        <sdm_sdfid>596773</sdm_sdfid>
        <Sdm_AMPoststed>Oslo</Sdm_AMPoststed>
        <Sdm_AMPostNr>0561</Sdm_AMPostNr>
      </doc>
      <doc>
        <Sdm_AMNavn>Statens vegvesen</Sdm_AMNavn>
        <Sdm_AMAdr>Postboks 1010 Nordre Ål</Sdm_AMAdr>
        <Sdm_AMReferanse/>
        <Sdm_Att/>
        <sdm_sdfid>596774</sdm_sdfid>
        <Sdm_AMPoststed>Lillehammer</Sdm_AMPoststed>
        <Sdm_AMPostNr>2605</Sdm_AMPostNr>
      </doc>
      <doc>
        <Sdm_AMNavn>Mattilsynet</Sdm_AMNavn>
        <Sdm_AMAdr>Felles postmottak Postboks 383</Sdm_AMAdr>
        <Sdm_AMReferanse/>
        <Sdm_Att/>
        <sdm_sdfid>596775</sdm_sdfid>
        <Sdm_AMPoststed>Brumunddal</Sdm_AMPoststed>
        <Sdm_AMPostNr>2381</Sdm_AMPostNr>
      </doc>
      <doc>
        <Sdm_AMNavn>Norges Vassdrags- og energidirektorat (nve)</Sdm_AMNavn>
        <Sdm_AMAdr>Postboks 5091, Majorstua</Sdm_AMAdr>
        <Sdm_AMReferanse/>
        <Sdm_Att/>
        <sdm_sdfid>596776</sdm_sdfid>
        <Sdm_AMPoststed>OSLO</Sdm_AMPoststed>
        <Sdm_AMPostNr>0301</Sdm_AMPostNr>
      </doc>
      <doc>
        <Sdm_AMNavn>Naturvernforbundet I Buskerud</Sdm_AMNavn>
        <Sdm_AMAdr>Snippøra 25</Sdm_AMAdr>
        <Sdm_AMReferanse/>
        <Sdm_Att/>
        <sdm_sdfid>596777</sdm_sdfid>
        <Sdm_AMPoststed>Mjøndalen</Sdm_AMPoststed>
        <Sdm_AMPostNr>3050</Sdm_AMPostNr>
      </doc>
      <doc>
        <Sdm_AMNavn>Naturvernforbundet I Jevnaker</Sdm_AMNavn>
        <Sdm_AMAdr>c/o Jan W. Holst Storetjernsveien 32</Sdm_AMAdr>
        <Sdm_AMReferanse/>
        <Sdm_Att/>
        <sdm_sdfid>596778</sdm_sdfid>
        <Sdm_AMPoststed>Jevnaker</Sdm_AMPoststed>
        <Sdm_AMPostNr>3520</Sdm_AMPostNr>
      </doc>
      <doc>
        <Sdm_AMNavn>Naturvernforbundet I Hole Og Ringerike</Sdm_AMNavn>
        <Sdm_AMAdr>Prestegårdsveien 51</Sdm_AMAdr>
        <Sdm_AMReferanse/>
        <Sdm_Att/>
        <sdm_sdfid>596779</sdm_sdfid>
        <Sdm_AMPoststed>Røyse</Sdm_AMPoststed>
        <Sdm_AMPostNr>3530</Sdm_AMPostNr>
      </doc>
      <doc>
        <Sdm_AMNavn>Natuvernforbundet I Buskerud</Sdm_AMNavn>
        <Sdm_AMAdr>Snippøra 25</Sdm_AMAdr>
        <Sdm_AMReferanse/>
        <Sdm_Att/>
        <sdm_sdfid>596780</sdm_sdfid>
        <Sdm_AMPoststed>Mjøndalen</Sdm_AMPoststed>
        <Sdm_AMPostNr>3050</Sdm_AMPostNr>
      </doc>
      <doc>
        <Sdm_AMNavn>Naturvernforbundet I Hole Og Ringerike</Sdm_AMNavn>
        <Sdm_AMAdr>Prestegårdsveien 51</Sdm_AMAdr>
        <Sdm_AMReferanse/>
        <Sdm_Att/>
        <sdm_sdfid>596781</sdm_sdfid>
        <Sdm_AMPoststed>Røyse</Sdm_AMPoststed>
        <Sdm_AMPostNr>3530</Sdm_AMPostNr>
      </doc>
      <doc>
        <Sdm_AMNavn>Dnt Ringerike</Sdm_AMNavn>
        <Sdm_AMAdr>Postboks 51</Sdm_AMAdr>
        <Sdm_AMReferanse/>
        <Sdm_Att/>
        <sdm_sdfid>596782</sdm_sdfid>
        <Sdm_AMPoststed>Hønefoss</Sdm_AMPoststed>
        <Sdm_AMPostNr>3502</Sdm_AMPostNr>
      </doc>
      <doc>
        <Sdm_AMNavn>Sabima</Sdm_AMNavn>
        <Sdm_AMAdr>Mariboes gate 8</Sdm_AMAdr>
        <Sdm_AMReferanse/>
        <Sdm_Att/>
        <sdm_sdfid>596783</sdm_sdfid>
        <Sdm_AMPoststed>Oslo</Sdm_AMPoststed>
        <Sdm_AMPostNr>0183</Sdm_AMPostNr>
      </doc>
      <doc>
        <Sdm_AMNavn>Forum For Natur Og Friluftsliv Buskerud</Sdm_AMNavn>
        <Sdm_AMAdr>Tollbugata 51</Sdm_AMAdr>
        <Sdm_AMReferanse/>
        <Sdm_Att/>
        <sdm_sdfid>596784</sdm_sdfid>
        <Sdm_AMPoststed>Drammen</Sdm_AMPoststed>
        <Sdm_AMPostNr>3044</Sdm_AMPostNr>
      </doc>
      <doc>
        <Sdm_AMNavn>Steinsfjorden Fiskeforening</Sdm_AMNavn>
        <Sdm_AMAdr>Postboks 2</Sdm_AMAdr>
        <Sdm_AMReferanse/>
        <Sdm_Att/>
        <sdm_sdfid>596785</sdm_sdfid>
        <Sdm_AMPoststed>Krokkleiva</Sdm_AMPoststed>
        <Sdm_AMPostNr>3546</Sdm_AMPostNr>
      </doc>
      <doc>
        <Sdm_AMNavn>Birdlife Norge Tyrifjorden Lokallag</Sdm_AMNavn>
        <Sdm_AMAdr>c/o Anne Sørensen Heggenveien 305</Sdm_AMAdr>
        <Sdm_AMReferanse/>
        <Sdm_Att/>
        <sdm_sdfid>596786</sdm_sdfid>
        <Sdm_AMPoststed>Vikersund</Sdm_AMPoststed>
        <Sdm_AMPostNr>3370</Sdm_AMPostNr>
      </doc>
      <doc>
        <Sdm_AMNavn>Bærum Kommune</Sdm_AMNavn>
        <Sdm_AMAdr>Postboks 700</Sdm_AMAdr>
        <Sdm_AMReferanse/>
        <Sdm_Att/>
        <sdm_sdfid>596787</sdm_sdfid>
        <Sdm_AMPoststed>Sandvika</Sdm_AMPoststed>
        <Sdm_AMPostNr>1304</Sdm_AMPostNr>
      </doc>
      <doc>
        <Sdm_AMNavn>Steinssletta Kulturlandskap</Sdm_AMNavn>
        <Sdm_AMAdr>c/o Jan Fredrik Hornemann Holeveien 1955</Sdm_AMAdr>
        <Sdm_AMReferanse/>
        <Sdm_Att/>
        <sdm_sdfid>596788</sdm_sdfid>
        <Sdm_AMPoststed>Hønefoss</Sdm_AMPoststed>
        <Sdm_AMPostNr>3512</Sdm_AMPostNr>
      </doc>
      <doc>
        <Sdm_AMNavn>Vikersund Fiske</Sdm_AMNavn>
        <Sdm_AMAdr>c/o Jon Arne Holen Olslundveien 2</Sdm_AMAdr>
        <Sdm_AMReferanse/>
        <Sdm_Att/>
        <sdm_sdfid>596789</sdm_sdfid>
        <Sdm_AMPoststed>Vikersund</Sdm_AMPoststed>
        <Sdm_AMPostNr>3370</Sdm_AMPostNr>
      </doc>
      <doc>
        <Sdm_AMNavn>Vikersund Fiske</Sdm_AMNavn>
        <Sdm_AMAdr>c/o Jon Arne Holen Olslundveien 2</Sdm_AMAdr>
        <Sdm_AMReferanse/>
        <Sdm_Att/>
        <sdm_sdfid>596790</sdm_sdfid>
        <Sdm_AMPoststed>Vikersund</Sdm_AMPoststed>
        <Sdm_AMPostNr>3370</Sdm_AMPostNr>
      </doc>
      <doc>
        <Sdm_AMNavn>Ringerike Sportsfiskere</Sdm_AMNavn>
        <Sdm_AMAdr/>
        <Sdm_AMReferanse/>
        <Sdm_Att/>
        <sdm_sdfid>596791</sdm_sdfid>
        <Sdm_AMPoststed/>
        <Sdm_AMPostNr/>
      </doc>
      <doc>
        <Sdm_AMNavn>Buskerud Jeger og Fiskerforbund</Sdm_AMNavn>
        <Sdm_AMAdr/>
        <Sdm_AMReferanse/>
        <Sdm_Att/>
        <sdm_sdfid>596792</sdm_sdfid>
        <Sdm_AMPoststed/>
        <Sdm_AMPostNr/>
      </doc>
    </docs>
    <mutualMergeSupport>False</mutualMergeSupport>
    <websakInfo>
      <fletteDato>27.06.2025</fletteDato>
      <sakid>2013083927</sakid>
      <jpid>2013369589</jpid>
      <filUnique>1911891</filUnique>
      <filChecksumFørFlett/>
      <erHoveddokument>True</erHoveddokument>
      <dcTitle>Høringsbrev til høring av handlingsplan for vannområde Tyrifjorden 2026-2033</dcTitle>
      <sdfid>596765</sdfid>
    </websakInfo>
    <mergeMode>MergeOne</mergeMode>
  </properties>
  <body>
    <Sdo_DokDato>27.06.2025</Sdo_DokDato>
    <SoaLdr_Navn>Bente Elsrud Anfinnsen</SoaLdr_Navn>
    <TblVedlegg>
      <table>
        <headers>
          <header>ndb_Tittel</header>
        </headers>
        <row>
          <cell>Handlingsplan  for VO Tyrifjorden 2025-2033 - høringsutkast</cell>
        </row>
      </table>
    </TblVedlegg>
    <SoaLdr_Tittel>Klima- og miljøsjef i Ringerike kommune og medlem av administrativ styringsgruppe for vannområde Tyrifjorden</SoaLdr_Tittel>
    <Sdm_AMPoststed>Moss</Sdm_AMPoststed>
    <Sdo_DokNr>1</Sdo_DokNr>
    <Sas_ArkivSakID>25/23693</Sas_ArkivSakID>
    <Sdm_AMNavn>Statsforvalteren I Østfold Buskerud Oslo Og Akershus</Sdm_AMNavn>
    <Sdm_Att> </Sdm_Att>
    <Sbr_Tittel>Vannområdekoordinator for vannområde Tyrifjorden</Sbr_Tittel>
    <Spg_Beskrivelse> </Spg_Beskrivelse>
    <Sgr_Beskrivelse> </Sgr_Beskrivelse>
    <Sbr_Navn>Ellen Margrethe Stabursvik</Sbr_Navn>
    <Sdo_Tittel2> </Sdo_Tittel2>
    <Sdm_AMReferanse> </Sdm_AMReferanse>
    <Sdm_AMPostNr>1502</Sdm_AMPostNr>
    <Sdm_AMAdr>Postboks 325</Sdm_AMAdr>
    <Sdo_Tittel>Høring av forslag til handlingsplan for vannområde Tyrifjorden 2026-2033</Sdo_Tittel>
  </body>
  <footer/>
</document>
</file>

<file path=customXml/itemProps1.xml><?xml version="1.0" encoding="utf-8"?>
<ds:datastoreItem xmlns:ds="http://schemas.openxmlformats.org/officeDocument/2006/customXml" ds:itemID="{B1C71B34-3814-4C71-AACB-84E7F816B9CF}">
  <ds:schemaRefs/>
</ds:datastoreItem>
</file>

<file path=docProps/app.xml><?xml version="1.0" encoding="utf-8"?>
<Properties xmlns="http://schemas.openxmlformats.org/officeDocument/2006/extended-properties" xmlns:vt="http://schemas.openxmlformats.org/officeDocument/2006/docPropsVTypes">
  <Template>Brev - med 2 underskrifter - godkjent - uten mottakerliste</Template>
  <TotalTime>21</TotalTime>
  <Pages>2</Pages>
  <Words>369</Words>
  <Characters>1958</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Høringsbrev til høring av handlingsplan for vannområde Tyrifjorden 2026-2033</dc:title>
  <cp:lastModifiedBy>Bente Elsrud Anfinnsen</cp:lastModifiedBy>
  <cp:revision>16</cp:revision>
  <dcterms:created xsi:type="dcterms:W3CDTF">2020-03-31T07:57:00Z</dcterms:created>
  <dcterms:modified xsi:type="dcterms:W3CDTF">2025-06-27T12:47:00Z</dcterms:modified>
</cp:coreProperties>
</file>